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46" w:rsidRDefault="00C55E46">
      <w:pPr>
        <w:jc w:val="center"/>
        <w:rPr>
          <w:b/>
          <w:sz w:val="20"/>
        </w:rPr>
      </w:pPr>
      <w:r w:rsidRPr="000376CF">
        <w:rPr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9pt">
            <v:imagedata r:id="rId7" o:title=""/>
          </v:shape>
        </w:pict>
      </w:r>
    </w:p>
    <w:p w:rsidR="00C55E46" w:rsidRDefault="00C55E46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C55E46" w:rsidRDefault="00C55E46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 Шимский район</w:t>
      </w:r>
    </w:p>
    <w:p w:rsidR="00C55E46" w:rsidRDefault="00C55E46">
      <w:pPr>
        <w:jc w:val="center"/>
        <w:rPr>
          <w:b/>
          <w:sz w:val="28"/>
        </w:rPr>
      </w:pPr>
      <w:r>
        <w:rPr>
          <w:b/>
          <w:sz w:val="28"/>
        </w:rPr>
        <w:t>Совет депутатов Подгощского сельского поселения</w:t>
      </w:r>
    </w:p>
    <w:p w:rsidR="00C55E46" w:rsidRDefault="00C55E46">
      <w:pPr>
        <w:jc w:val="center"/>
        <w:rPr>
          <w:b/>
          <w:sz w:val="28"/>
        </w:rPr>
      </w:pPr>
    </w:p>
    <w:p w:rsidR="00C55E46" w:rsidRDefault="00C55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55E46" w:rsidRPr="00EE25D9" w:rsidRDefault="00C55E46" w:rsidP="009F1017">
      <w:pPr>
        <w:jc w:val="center"/>
        <w:rPr>
          <w:sz w:val="28"/>
          <w:szCs w:val="28"/>
        </w:rPr>
      </w:pPr>
      <w:r w:rsidRPr="00EE25D9">
        <w:rPr>
          <w:sz w:val="28"/>
          <w:szCs w:val="28"/>
        </w:rPr>
        <w:t>14.02.2022 № 65</w:t>
      </w:r>
    </w:p>
    <w:p w:rsidR="00C55E46" w:rsidRDefault="00C55E46" w:rsidP="009F101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Подгощи</w:t>
      </w:r>
    </w:p>
    <w:p w:rsidR="00C55E46" w:rsidRDefault="00C55E46" w:rsidP="009F1017">
      <w:pPr>
        <w:jc w:val="center"/>
        <w:rPr>
          <w:sz w:val="28"/>
          <w:szCs w:val="28"/>
        </w:rPr>
      </w:pPr>
    </w:p>
    <w:p w:rsidR="00C55E46" w:rsidRPr="00A74BC2" w:rsidRDefault="00C55E46" w:rsidP="00A74BC2">
      <w:pPr>
        <w:pStyle w:val="NormalWeb"/>
        <w:spacing w:before="0" w:beforeAutospacing="0" w:after="0" w:afterAutospacing="0"/>
        <w:jc w:val="center"/>
        <w:rPr>
          <w:b/>
          <w:spacing w:val="17"/>
          <w:sz w:val="28"/>
          <w:szCs w:val="28"/>
        </w:rPr>
      </w:pPr>
      <w:r w:rsidRPr="00A74BC2">
        <w:rPr>
          <w:b/>
          <w:sz w:val="28"/>
          <w:szCs w:val="28"/>
        </w:rPr>
        <w:t xml:space="preserve">Об отмене решения Совета депутатов Подгощского сельского поселения от 08.08.2018 №143 «Об </w:t>
      </w:r>
      <w:r w:rsidRPr="00A74BC2">
        <w:rPr>
          <w:b/>
          <w:spacing w:val="17"/>
          <w:sz w:val="28"/>
          <w:szCs w:val="28"/>
        </w:rPr>
        <w:t xml:space="preserve"> утверждении схемы  водоснабжения и водоотведения Подгощского сельского поселения Шимского района Новгородской области на период 18 лет (до 2036 года)»</w:t>
      </w:r>
    </w:p>
    <w:p w:rsidR="00C55E46" w:rsidRDefault="00C55E46" w:rsidP="009F1017">
      <w:pPr>
        <w:jc w:val="center"/>
        <w:rPr>
          <w:sz w:val="28"/>
          <w:szCs w:val="28"/>
        </w:rPr>
      </w:pPr>
    </w:p>
    <w:p w:rsidR="00C55E46" w:rsidRPr="00A74BC2" w:rsidRDefault="00C55E46" w:rsidP="00A74BC2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74BC2">
        <w:rPr>
          <w:sz w:val="28"/>
          <w:szCs w:val="28"/>
        </w:rPr>
        <w:t>Рассмотрев протест прокуратуры Шимского района Новгородской области от 17.03.2022 № 7-3-2022/Прдп 37-22-20490021  на Решение Совета депутатов Подгощского сельского поселени</w:t>
      </w:r>
      <w:r>
        <w:rPr>
          <w:sz w:val="28"/>
          <w:szCs w:val="28"/>
        </w:rPr>
        <w:t xml:space="preserve">я </w:t>
      </w:r>
      <w:r w:rsidRPr="00A74BC2">
        <w:rPr>
          <w:sz w:val="28"/>
          <w:szCs w:val="28"/>
        </w:rPr>
        <w:t xml:space="preserve"> от 08.08.2018 № 143</w:t>
      </w:r>
      <w:r>
        <w:rPr>
          <w:sz w:val="28"/>
          <w:szCs w:val="28"/>
        </w:rPr>
        <w:t xml:space="preserve"> </w:t>
      </w:r>
      <w:r w:rsidRPr="00A74BC2">
        <w:rPr>
          <w:sz w:val="28"/>
          <w:szCs w:val="28"/>
        </w:rPr>
        <w:t xml:space="preserve">«Об </w:t>
      </w:r>
      <w:r w:rsidRPr="00A74BC2">
        <w:rPr>
          <w:spacing w:val="17"/>
          <w:sz w:val="28"/>
          <w:szCs w:val="28"/>
        </w:rPr>
        <w:t xml:space="preserve"> утверждении схемы  водоснабжения и водоотведения Подгощского сельского поселения Шимского района Новгородской области на период 18 лет (до 2036 года)</w:t>
      </w:r>
      <w:r>
        <w:rPr>
          <w:spacing w:val="17"/>
          <w:sz w:val="28"/>
          <w:szCs w:val="28"/>
        </w:rPr>
        <w:t>»</w:t>
      </w:r>
      <w:r w:rsidRPr="00A74BC2">
        <w:rPr>
          <w:sz w:val="28"/>
          <w:szCs w:val="28"/>
        </w:rPr>
        <w:t xml:space="preserve">, в соответствии </w:t>
      </w:r>
      <w:r w:rsidRPr="00A74BC2">
        <w:rPr>
          <w:spacing w:val="-2"/>
          <w:sz w:val="28"/>
          <w:szCs w:val="28"/>
        </w:rPr>
        <w:t xml:space="preserve">с ч.1.1 ст.16 Федерального закона  от 07.12.2011 № 416-ФЗ «О водоснабжении и водоотведении», </w:t>
      </w:r>
      <w:r w:rsidRPr="00A74BC2">
        <w:rPr>
          <w:sz w:val="28"/>
          <w:szCs w:val="28"/>
        </w:rPr>
        <w:t xml:space="preserve">Совет депутатов Подгошского сельского поселения </w:t>
      </w:r>
      <w:r w:rsidRPr="00A74BC2">
        <w:rPr>
          <w:b/>
          <w:sz w:val="28"/>
          <w:szCs w:val="28"/>
        </w:rPr>
        <w:t>РЕШИЛ:</w:t>
      </w:r>
    </w:p>
    <w:p w:rsidR="00C55E46" w:rsidRPr="00A74BC2" w:rsidRDefault="00C55E46" w:rsidP="00A74BC2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74BC2">
        <w:rPr>
          <w:sz w:val="28"/>
          <w:szCs w:val="28"/>
        </w:rPr>
        <w:t xml:space="preserve">1. Решение Совета депутатов Подгощского сельского поселения от </w:t>
      </w:r>
    </w:p>
    <w:p w:rsidR="00C55E46" w:rsidRPr="00A74BC2" w:rsidRDefault="00C55E46" w:rsidP="00A74BC2">
      <w:pPr>
        <w:pStyle w:val="NormalWeb"/>
        <w:spacing w:before="0" w:beforeAutospacing="0" w:after="0" w:afterAutospacing="0" w:line="360" w:lineRule="auto"/>
        <w:rPr>
          <w:spacing w:val="17"/>
          <w:sz w:val="28"/>
          <w:szCs w:val="28"/>
        </w:rPr>
      </w:pPr>
      <w:r w:rsidRPr="00A74BC2">
        <w:rPr>
          <w:sz w:val="28"/>
          <w:szCs w:val="28"/>
        </w:rPr>
        <w:t xml:space="preserve">08.08.2018 №143 «Об </w:t>
      </w:r>
      <w:r w:rsidRPr="00A74BC2">
        <w:rPr>
          <w:spacing w:val="17"/>
          <w:sz w:val="28"/>
          <w:szCs w:val="28"/>
        </w:rPr>
        <w:t xml:space="preserve"> утверждении схемы  водоснабжения и водоотведения Подгощского сельского поселения Шимского района Новгородской области на период 18 лет (до 2036 года)»</w:t>
      </w:r>
    </w:p>
    <w:p w:rsidR="00C55E46" w:rsidRPr="00A74BC2" w:rsidRDefault="00C55E46" w:rsidP="00A74BC2">
      <w:pPr>
        <w:spacing w:line="360" w:lineRule="auto"/>
        <w:rPr>
          <w:sz w:val="28"/>
          <w:szCs w:val="28"/>
        </w:rPr>
      </w:pPr>
      <w:r w:rsidRPr="00A74BC2">
        <w:rPr>
          <w:sz w:val="28"/>
          <w:szCs w:val="28"/>
        </w:rPr>
        <w:t>считать утратившим силу.</w:t>
      </w:r>
    </w:p>
    <w:p w:rsidR="00C55E46" w:rsidRPr="00A74BC2" w:rsidRDefault="00C55E46" w:rsidP="00A74BC2">
      <w:pPr>
        <w:spacing w:line="360" w:lineRule="auto"/>
        <w:rPr>
          <w:sz w:val="28"/>
          <w:szCs w:val="28"/>
        </w:rPr>
      </w:pPr>
      <w:r w:rsidRPr="00A74BC2">
        <w:rPr>
          <w:sz w:val="28"/>
          <w:szCs w:val="28"/>
        </w:rPr>
        <w:t xml:space="preserve">  2.  Опубликовать настоящее решение на официальном сайте Администрации Подгощского сельского поселения в информационно-телекоммуникационной сети «Интернет».</w:t>
      </w:r>
    </w:p>
    <w:p w:rsidR="00C55E46" w:rsidRPr="00A74BC2" w:rsidRDefault="00C55E46" w:rsidP="00A74BC2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74BC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74BC2">
        <w:rPr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C55E46" w:rsidRDefault="00C55E46" w:rsidP="00A74BC2">
      <w:pPr>
        <w:spacing w:line="24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поселения              </w:t>
      </w:r>
      <w:r w:rsidRPr="00FF3925">
        <w:rPr>
          <w:b/>
          <w:sz w:val="28"/>
          <w:szCs w:val="28"/>
        </w:rPr>
        <w:t xml:space="preserve">                                   Л.</w:t>
      </w:r>
      <w:r>
        <w:rPr>
          <w:b/>
          <w:sz w:val="28"/>
          <w:szCs w:val="28"/>
        </w:rPr>
        <w:t>В</w:t>
      </w:r>
      <w:r w:rsidRPr="00FF39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Николаева</w:t>
      </w:r>
    </w:p>
    <w:sectPr w:rsidR="00C55E46" w:rsidSect="00C0670F">
      <w:headerReference w:type="default" r:id="rId8"/>
      <w:pgSz w:w="11906" w:h="16838"/>
      <w:pgMar w:top="567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46" w:rsidRDefault="00C55E46" w:rsidP="00346F8C">
      <w:r>
        <w:separator/>
      </w:r>
    </w:p>
  </w:endnote>
  <w:endnote w:type="continuationSeparator" w:id="0">
    <w:p w:rsidR="00C55E46" w:rsidRDefault="00C55E46" w:rsidP="0034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46" w:rsidRDefault="00C55E46" w:rsidP="00346F8C">
      <w:r>
        <w:separator/>
      </w:r>
    </w:p>
  </w:footnote>
  <w:footnote w:type="continuationSeparator" w:id="0">
    <w:p w:rsidR="00C55E46" w:rsidRDefault="00C55E46" w:rsidP="00346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46" w:rsidRDefault="00C55E4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55E46" w:rsidRDefault="00C55E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F0970"/>
    <w:multiLevelType w:val="singleLevel"/>
    <w:tmpl w:val="1170714E"/>
    <w:lvl w:ilvl="0">
      <w:start w:val="3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">
    <w:nsid w:val="6EF923A1"/>
    <w:multiLevelType w:val="hybridMultilevel"/>
    <w:tmpl w:val="54C0B1AA"/>
    <w:lvl w:ilvl="0" w:tplc="38B28280">
      <w:start w:val="1"/>
      <w:numFmt w:val="bullet"/>
      <w:lvlText w:val="-"/>
      <w:lvlJc w:val="left"/>
      <w:pPr>
        <w:tabs>
          <w:tab w:val="num" w:pos="709"/>
        </w:tabs>
        <w:ind w:firstLine="709"/>
      </w:pPr>
      <w:rPr>
        <w:rFonts w:ascii="Times New Roman" w:hAnsi="Times New Roman" w:hint="default"/>
      </w:rPr>
    </w:lvl>
    <w:lvl w:ilvl="1" w:tplc="4058EB38">
      <w:start w:val="1"/>
      <w:numFmt w:val="decimal"/>
      <w:lvlText w:val="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F6A"/>
    <w:rsid w:val="000376CF"/>
    <w:rsid w:val="00051EFD"/>
    <w:rsid w:val="000765C9"/>
    <w:rsid w:val="000A018B"/>
    <w:rsid w:val="000B5537"/>
    <w:rsid w:val="000E72B3"/>
    <w:rsid w:val="001841B7"/>
    <w:rsid w:val="001E27CC"/>
    <w:rsid w:val="001F4444"/>
    <w:rsid w:val="00277C12"/>
    <w:rsid w:val="002B2022"/>
    <w:rsid w:val="00330084"/>
    <w:rsid w:val="00346F8C"/>
    <w:rsid w:val="00365A13"/>
    <w:rsid w:val="00380045"/>
    <w:rsid w:val="003847B6"/>
    <w:rsid w:val="003C0F17"/>
    <w:rsid w:val="0041087E"/>
    <w:rsid w:val="00477755"/>
    <w:rsid w:val="004B181F"/>
    <w:rsid w:val="00507295"/>
    <w:rsid w:val="005154C3"/>
    <w:rsid w:val="0055210D"/>
    <w:rsid w:val="00581F6A"/>
    <w:rsid w:val="00582D96"/>
    <w:rsid w:val="005C40EC"/>
    <w:rsid w:val="005E32F6"/>
    <w:rsid w:val="005F1448"/>
    <w:rsid w:val="00600CA8"/>
    <w:rsid w:val="00611E92"/>
    <w:rsid w:val="00623A73"/>
    <w:rsid w:val="006522FF"/>
    <w:rsid w:val="006558E2"/>
    <w:rsid w:val="00675200"/>
    <w:rsid w:val="006D1402"/>
    <w:rsid w:val="006D454C"/>
    <w:rsid w:val="006F30F9"/>
    <w:rsid w:val="00707862"/>
    <w:rsid w:val="00710D09"/>
    <w:rsid w:val="0074122D"/>
    <w:rsid w:val="00746714"/>
    <w:rsid w:val="00780433"/>
    <w:rsid w:val="00782F15"/>
    <w:rsid w:val="007A39DB"/>
    <w:rsid w:val="007A3CDD"/>
    <w:rsid w:val="0082006D"/>
    <w:rsid w:val="00833419"/>
    <w:rsid w:val="00886031"/>
    <w:rsid w:val="00894AF8"/>
    <w:rsid w:val="00897D5C"/>
    <w:rsid w:val="009B4171"/>
    <w:rsid w:val="009C3500"/>
    <w:rsid w:val="009C6BC2"/>
    <w:rsid w:val="009F1017"/>
    <w:rsid w:val="00A223E0"/>
    <w:rsid w:val="00A74BC2"/>
    <w:rsid w:val="00A929A5"/>
    <w:rsid w:val="00AA1322"/>
    <w:rsid w:val="00AD6BFC"/>
    <w:rsid w:val="00AF364B"/>
    <w:rsid w:val="00B21235"/>
    <w:rsid w:val="00B366AB"/>
    <w:rsid w:val="00B754BB"/>
    <w:rsid w:val="00BB28A7"/>
    <w:rsid w:val="00BB533A"/>
    <w:rsid w:val="00BC7A21"/>
    <w:rsid w:val="00BF368E"/>
    <w:rsid w:val="00C0670F"/>
    <w:rsid w:val="00C47838"/>
    <w:rsid w:val="00C55E46"/>
    <w:rsid w:val="00C84E5D"/>
    <w:rsid w:val="00CC3DD9"/>
    <w:rsid w:val="00CE5EBC"/>
    <w:rsid w:val="00D20C2F"/>
    <w:rsid w:val="00D27E2A"/>
    <w:rsid w:val="00D3730C"/>
    <w:rsid w:val="00D41A8D"/>
    <w:rsid w:val="00D64DAD"/>
    <w:rsid w:val="00D743F2"/>
    <w:rsid w:val="00D93979"/>
    <w:rsid w:val="00DA5827"/>
    <w:rsid w:val="00DD1C42"/>
    <w:rsid w:val="00E03380"/>
    <w:rsid w:val="00E73139"/>
    <w:rsid w:val="00E91F21"/>
    <w:rsid w:val="00EE25D9"/>
    <w:rsid w:val="00F56AB7"/>
    <w:rsid w:val="00F64441"/>
    <w:rsid w:val="00F933BB"/>
    <w:rsid w:val="00FB41B7"/>
    <w:rsid w:val="00FD14F4"/>
    <w:rsid w:val="00FD457D"/>
    <w:rsid w:val="00FD5A34"/>
    <w:rsid w:val="00FD687E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F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1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customStyle="1" w:styleId="ConsPlusNormal">
    <w:name w:val="ConsPlusNormal"/>
    <w:uiPriority w:val="99"/>
    <w:rsid w:val="00E03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6F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6F8C"/>
    <w:rPr>
      <w:sz w:val="24"/>
    </w:rPr>
  </w:style>
  <w:style w:type="paragraph" w:styleId="Footer">
    <w:name w:val="footer"/>
    <w:basedOn w:val="Normal"/>
    <w:link w:val="FooterChar"/>
    <w:uiPriority w:val="99"/>
    <w:rsid w:val="00346F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6F8C"/>
    <w:rPr>
      <w:sz w:val="24"/>
    </w:rPr>
  </w:style>
  <w:style w:type="paragraph" w:styleId="BodyText">
    <w:name w:val="Body Text"/>
    <w:basedOn w:val="Normal"/>
    <w:link w:val="BodyTextChar"/>
    <w:uiPriority w:val="99"/>
    <w:rsid w:val="00346F8C"/>
    <w:pPr>
      <w:widowControl w:val="0"/>
      <w:jc w:val="both"/>
    </w:pPr>
    <w:rPr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6F8C"/>
    <w:rPr>
      <w:sz w:val="28"/>
      <w:lang w:val="x-none" w:eastAsia="ar-SA" w:bidi="ar-SA"/>
    </w:rPr>
  </w:style>
  <w:style w:type="paragraph" w:styleId="BodyText2">
    <w:name w:val="Body Text 2"/>
    <w:basedOn w:val="Normal"/>
    <w:link w:val="BodyText2Char"/>
    <w:uiPriority w:val="99"/>
    <w:rsid w:val="00346F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46F8C"/>
    <w:rPr>
      <w:sz w:val="24"/>
    </w:rPr>
  </w:style>
  <w:style w:type="paragraph" w:customStyle="1" w:styleId="aligncenter">
    <w:name w:val="align_center"/>
    <w:basedOn w:val="Normal"/>
    <w:uiPriority w:val="99"/>
    <w:rsid w:val="00DD1C4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F10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225</Words>
  <Characters>1288</Characters>
  <Application>Microsoft Office Word</Application>
  <DocSecurity>0</DocSecurity>
  <Lines>0</Lines>
  <Paragraphs>0</Paragraphs>
  <ScaleCrop>false</ScaleCrop>
  <Company>Администрация Шимское городского поселения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2019-03-26T06:35:00Z</cp:lastPrinted>
  <dcterms:created xsi:type="dcterms:W3CDTF">2022-03-25T06:58:00Z</dcterms:created>
  <dcterms:modified xsi:type="dcterms:W3CDTF">2022-04-08T07:31:00Z</dcterms:modified>
</cp:coreProperties>
</file>