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DF" w:rsidRDefault="008E67DF" w:rsidP="005167FE">
      <w:pPr>
        <w:tabs>
          <w:tab w:val="left" w:pos="900"/>
        </w:tabs>
        <w:jc w:val="center"/>
        <w:rPr>
          <w:szCs w:val="52"/>
        </w:rPr>
      </w:pPr>
      <w:r w:rsidRPr="00594314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9.6pt" fillcolor="window">
            <v:imagedata r:id="rId5" o:title=""/>
          </v:shape>
        </w:pic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E67DF" w:rsidRPr="008F134F" w:rsidRDefault="008E67D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Российская Федерация</w:t>
      </w:r>
    </w:p>
    <w:p w:rsidR="008E67DF" w:rsidRPr="008F134F" w:rsidRDefault="008E67D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Новгородская область Шимский район</w:t>
      </w:r>
    </w:p>
    <w:p w:rsidR="008E67DF" w:rsidRPr="008F134F" w:rsidRDefault="008E67D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Администрация Подгощского  сельского поселения</w:t>
      </w:r>
    </w:p>
    <w:p w:rsidR="008E67DF" w:rsidRDefault="008E67DF" w:rsidP="005167FE">
      <w:pPr>
        <w:rPr>
          <w:sz w:val="28"/>
          <w:szCs w:val="52"/>
        </w:rPr>
      </w:pPr>
    </w:p>
    <w:p w:rsidR="008E67DF" w:rsidRDefault="008E67DF" w:rsidP="00ED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7DF" w:rsidRDefault="008E67DF" w:rsidP="005103D5">
      <w:pPr>
        <w:rPr>
          <w:sz w:val="28"/>
          <w:szCs w:val="28"/>
        </w:rPr>
      </w:pPr>
    </w:p>
    <w:p w:rsidR="008E67DF" w:rsidRDefault="008E67DF" w:rsidP="00ED3658">
      <w:pPr>
        <w:pStyle w:val="Heading5"/>
        <w:jc w:val="center"/>
        <w:rPr>
          <w:sz w:val="28"/>
          <w:szCs w:val="28"/>
        </w:rPr>
      </w:pPr>
      <w:r>
        <w:rPr>
          <w:sz w:val="28"/>
          <w:szCs w:val="28"/>
        </w:rPr>
        <w:t>от 26.01.2021  № 7</w:t>
      </w:r>
    </w:p>
    <w:p w:rsidR="008E67DF" w:rsidRPr="00E35C71" w:rsidRDefault="008E67DF" w:rsidP="00E35C7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Подгощи</w:t>
      </w:r>
    </w:p>
    <w:p w:rsidR="008E67DF" w:rsidRDefault="008E67DF" w:rsidP="00ED3658">
      <w:pPr>
        <w:spacing w:line="360" w:lineRule="atLeast"/>
        <w:rPr>
          <w:b/>
          <w:sz w:val="28"/>
        </w:rPr>
      </w:pPr>
    </w:p>
    <w:p w:rsidR="008E67DF" w:rsidRPr="00563867" w:rsidRDefault="008E67DF" w:rsidP="00563867">
      <w:pPr>
        <w:widowControl w:val="0"/>
        <w:jc w:val="both"/>
        <w:rPr>
          <w:b/>
          <w:sz w:val="28"/>
          <w:szCs w:val="28"/>
        </w:rPr>
      </w:pPr>
      <w:r w:rsidRPr="008F134F">
        <w:rPr>
          <w:b/>
          <w:sz w:val="28"/>
          <w:szCs w:val="28"/>
        </w:rPr>
        <w:t>Об утверждении Положения о</w:t>
      </w:r>
      <w:r>
        <w:rPr>
          <w:b/>
          <w:sz w:val="28"/>
          <w:szCs w:val="28"/>
        </w:rPr>
        <w:t>б эвакуационной комиссии</w:t>
      </w:r>
      <w:r w:rsidRPr="003B1E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Подгощского</w:t>
      </w:r>
      <w:r w:rsidRPr="003B1E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3B1E5D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>.</w:t>
      </w:r>
    </w:p>
    <w:p w:rsidR="008E67DF" w:rsidRDefault="008E67DF" w:rsidP="005103D5">
      <w:pPr>
        <w:shd w:val="clear" w:color="auto" w:fill="FFFFFF"/>
        <w:spacing w:line="276" w:lineRule="auto"/>
        <w:rPr>
          <w:sz w:val="28"/>
        </w:rPr>
      </w:pPr>
    </w:p>
    <w:p w:rsidR="008E67DF" w:rsidRDefault="008E67DF" w:rsidP="000B50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C266C">
        <w:rPr>
          <w:sz w:val="28"/>
          <w:szCs w:val="28"/>
        </w:rPr>
        <w:t xml:space="preserve">В  соответствии с Федеральными законами от 21.12.1994 </w:t>
      </w:r>
      <w:hyperlink r:id="rId6" w:history="1">
        <w:r w:rsidRPr="000B5026">
          <w:rPr>
            <w:sz w:val="28"/>
            <w:szCs w:val="28"/>
          </w:rPr>
          <w:t>№ 68-ФЗ</w:t>
        </w:r>
      </w:hyperlink>
      <w:r w:rsidRPr="004C266C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в целях реализации Федерального закона от 12 февраля 1998 года № 28-ФЗ «О гражданской обороне», </w:t>
      </w:r>
      <w:r w:rsidRPr="00A0095A">
        <w:rPr>
          <w:sz w:val="28"/>
          <w:szCs w:val="28"/>
        </w:rPr>
        <w:t>Администрация Подгощского сельского поселения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ПОСТАНОВЛЯЕТ</w:t>
      </w:r>
      <w:r w:rsidRPr="0076328A">
        <w:rPr>
          <w:b/>
          <w:sz w:val="28"/>
          <w:szCs w:val="28"/>
        </w:rPr>
        <w:t>:</w:t>
      </w:r>
    </w:p>
    <w:p w:rsidR="008E67DF" w:rsidRDefault="008E67DF" w:rsidP="00592E7F">
      <w:pPr>
        <w:shd w:val="clear" w:color="auto" w:fill="FFFFFF"/>
        <w:ind w:firstLine="708"/>
        <w:jc w:val="both"/>
        <w:rPr>
          <w:color w:val="0D0D0D"/>
          <w:sz w:val="28"/>
          <w:szCs w:val="28"/>
        </w:rPr>
      </w:pPr>
    </w:p>
    <w:p w:rsidR="008E67DF" w:rsidRDefault="008E67DF" w:rsidP="005C4E89">
      <w:pPr>
        <w:widowControl w:val="0"/>
        <w:jc w:val="both"/>
        <w:rPr>
          <w:sz w:val="28"/>
        </w:rPr>
      </w:pPr>
      <w:r>
        <w:rPr>
          <w:sz w:val="28"/>
        </w:rPr>
        <w:t xml:space="preserve">    1. Создать эвакуационную комиссию Администрации Подгощского сельского поселения.</w:t>
      </w:r>
    </w:p>
    <w:p w:rsidR="008E67DF" w:rsidRDefault="008E67DF" w:rsidP="005C4E89">
      <w:pPr>
        <w:widowControl w:val="0"/>
        <w:jc w:val="both"/>
        <w:rPr>
          <w:sz w:val="28"/>
        </w:rPr>
      </w:pPr>
      <w:r>
        <w:rPr>
          <w:sz w:val="28"/>
        </w:rPr>
        <w:t xml:space="preserve">    2. Утвердить</w:t>
      </w:r>
      <w:r>
        <w:rPr>
          <w:sz w:val="28"/>
          <w:szCs w:val="28"/>
        </w:rPr>
        <w:t xml:space="preserve"> прилагаемое Положение об эвакуационной комиссии</w:t>
      </w:r>
      <w:r w:rsidRPr="00592E7F">
        <w:rPr>
          <w:sz w:val="28"/>
          <w:szCs w:val="28"/>
        </w:rPr>
        <w:t xml:space="preserve"> Администрации Подгощского сельского поселения</w:t>
      </w:r>
      <w:r>
        <w:rPr>
          <w:sz w:val="28"/>
        </w:rPr>
        <w:t>.</w:t>
      </w:r>
    </w:p>
    <w:p w:rsidR="008E67DF" w:rsidRPr="005C4E89" w:rsidRDefault="008E67DF" w:rsidP="005C4E89">
      <w:pPr>
        <w:jc w:val="both"/>
        <w:rPr>
          <w:sz w:val="28"/>
          <w:u w:val="single"/>
        </w:rPr>
      </w:pPr>
      <w:r>
        <w:rPr>
          <w:spacing w:val="-5"/>
          <w:sz w:val="28"/>
          <w:szCs w:val="28"/>
        </w:rPr>
        <w:t xml:space="preserve">     3. </w:t>
      </w:r>
      <w:r>
        <w:rPr>
          <w:sz w:val="28"/>
          <w:szCs w:val="28"/>
        </w:rPr>
        <w:t>Считать утратившим</w:t>
      </w:r>
      <w:r w:rsidRPr="00E302C7">
        <w:rPr>
          <w:sz w:val="28"/>
          <w:szCs w:val="28"/>
        </w:rPr>
        <w:t xml:space="preserve"> силу постановление Администрац</w:t>
      </w:r>
      <w:r>
        <w:rPr>
          <w:sz w:val="28"/>
          <w:szCs w:val="28"/>
        </w:rPr>
        <w:t>ии Подгощского сельского</w:t>
      </w:r>
      <w:r w:rsidRPr="00E302C7">
        <w:rPr>
          <w:sz w:val="28"/>
          <w:szCs w:val="28"/>
        </w:rPr>
        <w:t xml:space="preserve"> поселения </w:t>
      </w:r>
      <w:r>
        <w:rPr>
          <w:spacing w:val="-5"/>
          <w:sz w:val="28"/>
          <w:szCs w:val="28"/>
        </w:rPr>
        <w:t xml:space="preserve">от </w:t>
      </w:r>
      <w:r w:rsidRPr="005C4E89">
        <w:rPr>
          <w:sz w:val="28"/>
        </w:rPr>
        <w:t xml:space="preserve">18.04.2011 № 44 </w:t>
      </w:r>
      <w:r>
        <w:rPr>
          <w:spacing w:val="-5"/>
          <w:sz w:val="28"/>
          <w:szCs w:val="28"/>
        </w:rPr>
        <w:t>«</w:t>
      </w:r>
      <w:r w:rsidRPr="007534BA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>б эвакуационной комиссии</w:t>
      </w:r>
      <w:r w:rsidRPr="007534BA">
        <w:rPr>
          <w:sz w:val="28"/>
          <w:szCs w:val="28"/>
        </w:rPr>
        <w:t xml:space="preserve"> Администрации Подгощского сельского поселения</w:t>
      </w:r>
      <w:r>
        <w:rPr>
          <w:spacing w:val="-5"/>
          <w:sz w:val="28"/>
          <w:szCs w:val="28"/>
        </w:rPr>
        <w:t>».</w:t>
      </w:r>
    </w:p>
    <w:p w:rsidR="008E67DF" w:rsidRDefault="008E67DF" w:rsidP="005C4E89">
      <w:pPr>
        <w:adjustRightInd w:val="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4. </w:t>
      </w:r>
      <w:r>
        <w:rPr>
          <w:sz w:val="28"/>
          <w:szCs w:val="52"/>
        </w:rPr>
        <w:t>Настоящее  постановление вступает в законную силу со дня опубликования на официальном сайте   Администрации Подгощского</w:t>
      </w:r>
    </w:p>
    <w:p w:rsidR="008E67DF" w:rsidRDefault="008E67DF" w:rsidP="005C4E89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52"/>
        </w:rPr>
        <w:t>сельского поселения в информационно-телекоммуникационной  сети «Интернет» (подгощское-адм.рф).</w:t>
      </w:r>
    </w:p>
    <w:p w:rsidR="008E67DF" w:rsidRDefault="008E67DF" w:rsidP="00592E7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E67DF" w:rsidRDefault="008E67DF" w:rsidP="00592E7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592E7F">
        <w:rPr>
          <w:b/>
          <w:sz w:val="28"/>
          <w:szCs w:val="28"/>
        </w:rPr>
        <w:t xml:space="preserve">           </w:t>
      </w:r>
    </w:p>
    <w:p w:rsidR="008E67DF" w:rsidRPr="005C4E89" w:rsidRDefault="008E67DF" w:rsidP="00592E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C4E89">
        <w:rPr>
          <w:b/>
          <w:sz w:val="28"/>
          <w:szCs w:val="28"/>
        </w:rPr>
        <w:t xml:space="preserve">                 </w:t>
      </w:r>
      <w:r w:rsidRPr="005C4E89">
        <w:rPr>
          <w:sz w:val="28"/>
          <w:szCs w:val="28"/>
        </w:rPr>
        <w:t>Глава поселения                                              Л.В. Николаева</w:t>
      </w:r>
    </w:p>
    <w:p w:rsidR="008E67DF" w:rsidRDefault="008E67DF" w:rsidP="000970BA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  <w:r w:rsidRPr="005C4E89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E67DF" w:rsidRDefault="008E67DF" w:rsidP="000970BA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E67DF" w:rsidRDefault="008E67DF" w:rsidP="000970BA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</w:p>
    <w:p w:rsidR="008E67DF" w:rsidRDefault="008E67DF" w:rsidP="000970BA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</w:p>
    <w:p w:rsidR="008E67DF" w:rsidRDefault="008E67DF" w:rsidP="000970BA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</w:p>
    <w:p w:rsidR="008E67DF" w:rsidRDefault="008E67DF" w:rsidP="000970BA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</w:p>
    <w:p w:rsidR="008E67DF" w:rsidRDefault="008E67DF" w:rsidP="000970BA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</w:p>
    <w:p w:rsidR="008E67DF" w:rsidRDefault="008E67DF" w:rsidP="000970BA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</w:p>
    <w:p w:rsidR="008E67DF" w:rsidRDefault="008E67DF" w:rsidP="000970BA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</w:p>
    <w:p w:rsidR="008E67DF" w:rsidRPr="00E302C7" w:rsidRDefault="008E67DF" w:rsidP="000970BA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E302C7">
        <w:rPr>
          <w:sz w:val="28"/>
          <w:szCs w:val="28"/>
        </w:rPr>
        <w:t>Утверждено</w:t>
      </w:r>
    </w:p>
    <w:p w:rsidR="008E67DF" w:rsidRDefault="008E67DF" w:rsidP="000970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E67DF" w:rsidRDefault="008E67DF" w:rsidP="000970B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Подгощского сельского</w:t>
      </w:r>
    </w:p>
    <w:p w:rsidR="008E67DF" w:rsidRDefault="008E67DF" w:rsidP="000970B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поселения от 26.01.2021 г № 7</w:t>
      </w:r>
    </w:p>
    <w:p w:rsidR="008E67DF" w:rsidRDefault="008E67DF" w:rsidP="000970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67DF" w:rsidRPr="004C266C" w:rsidRDefault="008E67DF" w:rsidP="005C18EC">
      <w:pPr>
        <w:spacing w:line="240" w:lineRule="exact"/>
        <w:ind w:left="5041"/>
        <w:jc w:val="center"/>
        <w:rPr>
          <w:sz w:val="28"/>
          <w:szCs w:val="28"/>
        </w:rPr>
      </w:pPr>
    </w:p>
    <w:p w:rsidR="008E67DF" w:rsidRPr="004C266C" w:rsidRDefault="008E67DF" w:rsidP="005C18E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C266C">
        <w:rPr>
          <w:b/>
          <w:bCs/>
          <w:sz w:val="28"/>
          <w:szCs w:val="28"/>
        </w:rPr>
        <w:t>ПОЛОЖЕНИЕ</w:t>
      </w:r>
    </w:p>
    <w:p w:rsidR="008E67DF" w:rsidRPr="004C266C" w:rsidRDefault="008E67DF" w:rsidP="005C18E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C266C">
        <w:rPr>
          <w:b/>
          <w:bCs/>
          <w:sz w:val="28"/>
          <w:szCs w:val="28"/>
        </w:rPr>
        <w:t>об эвакуационной комиссии Администрации</w:t>
      </w:r>
    </w:p>
    <w:p w:rsidR="008E67DF" w:rsidRPr="004C266C" w:rsidRDefault="008E67DF" w:rsidP="005C18E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Подгощского</w:t>
      </w:r>
      <w:r w:rsidRPr="004C266C">
        <w:rPr>
          <w:b/>
          <w:bCs/>
          <w:sz w:val="28"/>
          <w:szCs w:val="28"/>
        </w:rPr>
        <w:t xml:space="preserve"> сельского поселения</w:t>
      </w:r>
    </w:p>
    <w:p w:rsidR="008E67DF" w:rsidRPr="004C266C" w:rsidRDefault="008E67DF" w:rsidP="005C18EC">
      <w:pPr>
        <w:spacing w:line="240" w:lineRule="exact"/>
        <w:rPr>
          <w:b/>
          <w:sz w:val="28"/>
          <w:szCs w:val="20"/>
        </w:rPr>
      </w:pPr>
    </w:p>
    <w:p w:rsidR="008E67DF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bCs/>
          <w:sz w:val="28"/>
          <w:szCs w:val="20"/>
        </w:rPr>
      </w:pPr>
      <w:r w:rsidRPr="004C266C">
        <w:rPr>
          <w:b/>
          <w:bCs/>
          <w:sz w:val="28"/>
          <w:szCs w:val="20"/>
        </w:rPr>
        <w:t>1. ОБЩИЕ ПОЛОЖЕНИЯ</w:t>
      </w:r>
    </w:p>
    <w:p w:rsidR="008E67DF" w:rsidRPr="004C266C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bCs/>
          <w:sz w:val="28"/>
          <w:szCs w:val="20"/>
        </w:rPr>
      </w:pPr>
    </w:p>
    <w:p w:rsidR="008E67DF" w:rsidRPr="004C266C" w:rsidRDefault="008E67DF" w:rsidP="005C18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C266C">
        <w:rPr>
          <w:sz w:val="28"/>
          <w:szCs w:val="28"/>
        </w:rPr>
        <w:t>1. Настоящее Положение определяет порядок создания и основные задачи эвакуационной к</w:t>
      </w:r>
      <w:r>
        <w:rPr>
          <w:sz w:val="28"/>
          <w:szCs w:val="28"/>
        </w:rPr>
        <w:t>омиссии Администрации Подгощского</w:t>
      </w:r>
      <w:r w:rsidRPr="004C266C">
        <w:rPr>
          <w:sz w:val="28"/>
          <w:szCs w:val="28"/>
        </w:rPr>
        <w:t xml:space="preserve"> сельского поселения.</w:t>
      </w:r>
    </w:p>
    <w:p w:rsidR="008E67DF" w:rsidRPr="004C266C" w:rsidRDefault="008E67DF" w:rsidP="005C18EC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4C266C">
        <w:rPr>
          <w:sz w:val="28"/>
          <w:szCs w:val="28"/>
        </w:rPr>
        <w:t xml:space="preserve">1.2. </w:t>
      </w:r>
      <w:r w:rsidRPr="004C266C">
        <w:rPr>
          <w:bCs/>
          <w:sz w:val="28"/>
          <w:szCs w:val="28"/>
        </w:rPr>
        <w:t>Эвакуационная комиссия</w:t>
      </w:r>
      <w:r>
        <w:rPr>
          <w:bCs/>
          <w:sz w:val="28"/>
          <w:szCs w:val="28"/>
        </w:rPr>
        <w:t xml:space="preserve"> Администрации Подгощского</w:t>
      </w:r>
      <w:r w:rsidRPr="004C266C">
        <w:rPr>
          <w:bCs/>
          <w:sz w:val="28"/>
          <w:szCs w:val="28"/>
        </w:rPr>
        <w:t xml:space="preserve"> сельского поселения (далее - эвакуационная комиссия) предназначена для </w:t>
      </w:r>
      <w:r w:rsidRPr="004C266C">
        <w:rPr>
          <w:sz w:val="28"/>
          <w:szCs w:val="28"/>
        </w:rPr>
        <w:t xml:space="preserve"> планирования, подготовки и проведения  мер</w:t>
      </w:r>
      <w:r>
        <w:rPr>
          <w:sz w:val="28"/>
          <w:szCs w:val="28"/>
        </w:rPr>
        <w:t>оприятий по эвакуации населения Администрации Подгощского сельского поселения</w:t>
      </w:r>
      <w:r w:rsidRPr="004C266C">
        <w:rPr>
          <w:bCs/>
          <w:sz w:val="28"/>
          <w:szCs w:val="28"/>
        </w:rPr>
        <w:t>.</w:t>
      </w:r>
    </w:p>
    <w:p w:rsidR="008E67DF" w:rsidRPr="004C266C" w:rsidRDefault="008E67DF" w:rsidP="005C18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Эвакуационные мероприятия осуществляются по решению Правительства Российской Федерации при ведении военных действий или введении военного положения. При чрезвычайных ситуациях, в зависимости от их масштабов и сроков проведения эвакуации, «экстренная» (безотлагательная) или «упреждающая» (заблаговременная) эвакуация, носящая региональный или местный характер, организуется по распоряжению Губернатора Новгородской области, Правительства Новгородс</w:t>
      </w:r>
      <w:r>
        <w:rPr>
          <w:bCs/>
          <w:sz w:val="28"/>
          <w:szCs w:val="28"/>
        </w:rPr>
        <w:t>кой области, Главы Шимского</w:t>
      </w:r>
      <w:r w:rsidRPr="004C266C">
        <w:rPr>
          <w:bCs/>
          <w:sz w:val="28"/>
          <w:szCs w:val="28"/>
        </w:rPr>
        <w:t xml:space="preserve"> муниципального района,</w:t>
      </w:r>
      <w:r>
        <w:rPr>
          <w:bCs/>
          <w:sz w:val="28"/>
          <w:szCs w:val="28"/>
        </w:rPr>
        <w:t xml:space="preserve"> Главы Подгощского</w:t>
      </w:r>
      <w:r w:rsidRPr="004C266C">
        <w:rPr>
          <w:bCs/>
          <w:sz w:val="28"/>
          <w:szCs w:val="28"/>
        </w:rPr>
        <w:t xml:space="preserve"> сельского поселения</w:t>
      </w:r>
    </w:p>
    <w:p w:rsidR="008E67DF" w:rsidRPr="004C266C" w:rsidRDefault="008E67DF" w:rsidP="005C18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C266C">
        <w:rPr>
          <w:sz w:val="28"/>
          <w:szCs w:val="28"/>
        </w:rPr>
        <w:t>Эвакуационная комиссия создается постано</w:t>
      </w:r>
      <w:r>
        <w:rPr>
          <w:sz w:val="28"/>
          <w:szCs w:val="28"/>
        </w:rPr>
        <w:t>влением Администрации Подгощского</w:t>
      </w:r>
      <w:r w:rsidRPr="004C266C">
        <w:rPr>
          <w:sz w:val="28"/>
          <w:szCs w:val="28"/>
        </w:rPr>
        <w:t xml:space="preserve"> сельского поселения  для непосредственной подготовки, планирования и проведения эвакуационных мероприятий.</w:t>
      </w:r>
    </w:p>
    <w:p w:rsidR="008E67DF" w:rsidRPr="004C266C" w:rsidRDefault="008E67DF" w:rsidP="005C18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C266C">
        <w:rPr>
          <w:sz w:val="28"/>
          <w:szCs w:val="28"/>
        </w:rPr>
        <w:t xml:space="preserve">1.3. Эвакуационная комиссия в практической деятельности руководствуется Федеральным </w:t>
      </w:r>
      <w:hyperlink r:id="rId7" w:history="1">
        <w:r w:rsidRPr="004C266C">
          <w:rPr>
            <w:sz w:val="28"/>
            <w:szCs w:val="28"/>
          </w:rPr>
          <w:t>законом</w:t>
        </w:r>
      </w:hyperlink>
      <w:r w:rsidRPr="004C266C">
        <w:rPr>
          <w:sz w:val="28"/>
          <w:szCs w:val="28"/>
        </w:rPr>
        <w:t xml:space="preserve"> от 12 февраля 1998 года № 28-ФЗ «О гражданской обороне», Постановлением Правительства Российской Федерации от 22 июня 2004г. №303 «О порядке эвакуации населения, материальных и культурных ценностей в безопасные районы», Руководством по эвакуации населения в чрезвычайных ситуациях природного и техногенного характера, введенным в действие приказом МЧС России, и другими нормативными правовыми актами Российской Федерации; нормативными правовыми актами Новгородской области; нормативным</w:t>
      </w:r>
      <w:r>
        <w:rPr>
          <w:sz w:val="28"/>
          <w:szCs w:val="28"/>
        </w:rPr>
        <w:t>и правовыми актами Шимского</w:t>
      </w:r>
      <w:r w:rsidRPr="004C266C">
        <w:rPr>
          <w:sz w:val="28"/>
          <w:szCs w:val="28"/>
        </w:rPr>
        <w:t xml:space="preserve"> муниципального района.</w:t>
      </w:r>
    </w:p>
    <w:p w:rsidR="008E67DF" w:rsidRPr="004C266C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bCs/>
          <w:sz w:val="28"/>
          <w:szCs w:val="20"/>
        </w:rPr>
      </w:pPr>
    </w:p>
    <w:p w:rsidR="008E67DF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bCs/>
          <w:sz w:val="28"/>
          <w:szCs w:val="20"/>
        </w:rPr>
      </w:pPr>
      <w:r w:rsidRPr="004C266C">
        <w:rPr>
          <w:b/>
          <w:bCs/>
          <w:sz w:val="28"/>
          <w:szCs w:val="20"/>
        </w:rPr>
        <w:t>2. ОСНОВНЫЕ ЗАДАЧИ ЭВАКУАЦИОННОЙ КОМИССИИ</w:t>
      </w:r>
    </w:p>
    <w:p w:rsidR="008E67DF" w:rsidRPr="004C266C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sz w:val="28"/>
          <w:szCs w:val="20"/>
        </w:rPr>
      </w:pP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2.1. в режиме повседневной деятельности: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 xml:space="preserve">планирование и подготовка к </w:t>
      </w:r>
      <w:r>
        <w:rPr>
          <w:bCs/>
          <w:sz w:val="28"/>
          <w:szCs w:val="28"/>
        </w:rPr>
        <w:t xml:space="preserve"> проведению эвакуации населения</w:t>
      </w:r>
      <w:r w:rsidRPr="004C266C">
        <w:rPr>
          <w:sz w:val="28"/>
          <w:szCs w:val="28"/>
        </w:rPr>
        <w:t xml:space="preserve"> (разраб</w:t>
      </w:r>
      <w:r>
        <w:rPr>
          <w:sz w:val="28"/>
          <w:szCs w:val="28"/>
        </w:rPr>
        <w:t>отка планов эвакуации населения</w:t>
      </w:r>
      <w:r w:rsidRPr="004C266C">
        <w:rPr>
          <w:sz w:val="28"/>
          <w:szCs w:val="28"/>
        </w:rPr>
        <w:t xml:space="preserve"> и ежегодное их уточнение)</w:t>
      </w:r>
      <w:r w:rsidRPr="004C266C">
        <w:rPr>
          <w:bCs/>
          <w:sz w:val="28"/>
          <w:szCs w:val="28"/>
        </w:rPr>
        <w:t>;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разработка мероприятий по всестороннему обеспечению эвакомеро-приятий и мероприятий по подготовке к размещению эва</w:t>
      </w:r>
      <w:r>
        <w:rPr>
          <w:bCs/>
          <w:sz w:val="28"/>
          <w:szCs w:val="28"/>
        </w:rPr>
        <w:t>куируемого населения</w:t>
      </w:r>
      <w:r w:rsidRPr="004C266C">
        <w:rPr>
          <w:bCs/>
          <w:sz w:val="28"/>
          <w:szCs w:val="28"/>
        </w:rPr>
        <w:t>, контроль за выполнением этих мероприятий;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своевременное уточнение и корректировка документов по эвакуационным мероприятиям;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участие в учениях по гражданской обороне  с целью проверки готовности эвакоорганов к выполнению эвакуационных мероприятий.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2.2. При выполнении первоочередных мероприятий по гражданской обороне: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- приведение в готовность эвакуационных органов, проверка схем оповещения и связи;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- уточнение спи</w:t>
      </w:r>
      <w:r>
        <w:rPr>
          <w:bCs/>
          <w:sz w:val="28"/>
          <w:szCs w:val="28"/>
        </w:rPr>
        <w:t>сков эваконаселения</w:t>
      </w:r>
      <w:r w:rsidRPr="004C266C">
        <w:rPr>
          <w:bCs/>
          <w:sz w:val="28"/>
          <w:szCs w:val="28"/>
        </w:rPr>
        <w:t>;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- уточ</w:t>
      </w:r>
      <w:r>
        <w:rPr>
          <w:bCs/>
          <w:sz w:val="28"/>
          <w:szCs w:val="28"/>
        </w:rPr>
        <w:t>нение плана эвакуации населения</w:t>
      </w:r>
      <w:r w:rsidRPr="004C266C">
        <w:rPr>
          <w:bCs/>
          <w:sz w:val="28"/>
          <w:szCs w:val="28"/>
        </w:rPr>
        <w:t>, порядка и осуществления всех видов обеспечения эвакуационных мероприятий;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- уточнение с эвакоприемными комиссиями порядка приема, размещения и обеспеч</w:t>
      </w:r>
      <w:r>
        <w:rPr>
          <w:bCs/>
          <w:sz w:val="28"/>
          <w:szCs w:val="28"/>
        </w:rPr>
        <w:t>ения эваконаселения</w:t>
      </w:r>
      <w:r w:rsidRPr="004C266C">
        <w:rPr>
          <w:bCs/>
          <w:sz w:val="28"/>
          <w:szCs w:val="28"/>
        </w:rPr>
        <w:t>.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2.3. С получением распоряжения о проведении эвакуации: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оповещение населения</w:t>
      </w:r>
      <w:r w:rsidRPr="004C266C">
        <w:rPr>
          <w:bCs/>
          <w:sz w:val="28"/>
          <w:szCs w:val="28"/>
        </w:rPr>
        <w:t xml:space="preserve"> о начале эвакуации, времени прибытия на пункты сбора (ПС), сборные эвакуационные пункты (СЭП);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- поддержание связи с транспортными органами, выделяющими транспортные средства, для в</w:t>
      </w:r>
      <w:r>
        <w:rPr>
          <w:bCs/>
          <w:sz w:val="28"/>
          <w:szCs w:val="28"/>
        </w:rPr>
        <w:t>ывоза эваконаселения  Администрации Шимского</w:t>
      </w:r>
      <w:r w:rsidRPr="004C266C">
        <w:rPr>
          <w:bCs/>
          <w:sz w:val="28"/>
          <w:szCs w:val="28"/>
        </w:rPr>
        <w:t xml:space="preserve"> муниципального района; 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- сбор и обобщение данных о ходе эвакуации. Представление председателю вышестоящей эвакуационной комиссии отчетных документов о выполнении эвакуационных мероприятий (количество эвакуируемых по времени и видам транспорта);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- обеспечение во взаимодействии со спасательными службами, органами военного управления эвакуационных мероприятий;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- поддержание взаимодействия с эвакоприемными комиссиями, при необходимости направление в безопасный район своих представителей.</w:t>
      </w:r>
    </w:p>
    <w:p w:rsidR="008E67DF" w:rsidRPr="004C266C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bCs/>
          <w:sz w:val="28"/>
          <w:szCs w:val="20"/>
        </w:rPr>
      </w:pPr>
    </w:p>
    <w:p w:rsidR="008E67DF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bCs/>
          <w:sz w:val="28"/>
          <w:szCs w:val="20"/>
        </w:rPr>
      </w:pPr>
      <w:r w:rsidRPr="004C266C">
        <w:rPr>
          <w:b/>
          <w:bCs/>
          <w:sz w:val="28"/>
          <w:szCs w:val="20"/>
        </w:rPr>
        <w:t>3. ПРАВА ЭВАКУАЦИОННОЙ КОМИССИИ</w:t>
      </w:r>
    </w:p>
    <w:p w:rsidR="008E67DF" w:rsidRPr="004C266C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sz w:val="28"/>
          <w:szCs w:val="20"/>
        </w:rPr>
      </w:pP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sz w:val="28"/>
          <w:szCs w:val="28"/>
        </w:rPr>
        <w:t>3.1. Эвакуационная комиссия имеет право:</w:t>
      </w:r>
    </w:p>
    <w:p w:rsidR="008E67DF" w:rsidRPr="004C266C" w:rsidRDefault="008E67DF" w:rsidP="005C18EC">
      <w:pPr>
        <w:widowControl w:val="0"/>
        <w:adjustRightInd w:val="0"/>
        <w:ind w:firstLine="539"/>
        <w:jc w:val="both"/>
        <w:rPr>
          <w:sz w:val="28"/>
          <w:szCs w:val="28"/>
        </w:rPr>
      </w:pPr>
      <w:r w:rsidRPr="004C266C">
        <w:rPr>
          <w:sz w:val="28"/>
          <w:szCs w:val="28"/>
        </w:rPr>
        <w:t>3.1.1. в пределах своей компетенции принимать решения по вопросам за</w:t>
      </w:r>
      <w:r>
        <w:rPr>
          <w:sz w:val="28"/>
          <w:szCs w:val="28"/>
        </w:rPr>
        <w:t xml:space="preserve">щиты эваконаселения </w:t>
      </w:r>
      <w:r w:rsidRPr="004C266C">
        <w:rPr>
          <w:sz w:val="28"/>
          <w:szCs w:val="28"/>
        </w:rPr>
        <w:t xml:space="preserve"> от опасностей, возникающих при ведении военных действий, вследствие этих действий и при чрезвычайных ситуациях;</w:t>
      </w:r>
    </w:p>
    <w:p w:rsidR="008E67DF" w:rsidRPr="004C266C" w:rsidRDefault="008E67DF" w:rsidP="005C18EC">
      <w:pPr>
        <w:widowControl w:val="0"/>
        <w:adjustRightInd w:val="0"/>
        <w:ind w:firstLine="539"/>
        <w:jc w:val="both"/>
        <w:rPr>
          <w:sz w:val="28"/>
          <w:szCs w:val="28"/>
        </w:rPr>
      </w:pPr>
      <w:r w:rsidRPr="004C266C">
        <w:rPr>
          <w:sz w:val="28"/>
          <w:szCs w:val="28"/>
        </w:rPr>
        <w:t>3.1.2. запрашивать и получать от организаций, распол</w:t>
      </w:r>
      <w:r>
        <w:rPr>
          <w:sz w:val="28"/>
          <w:szCs w:val="28"/>
        </w:rPr>
        <w:t>оженных на территории Подгощского</w:t>
      </w:r>
      <w:r w:rsidRPr="004C266C">
        <w:rPr>
          <w:sz w:val="28"/>
          <w:szCs w:val="28"/>
        </w:rPr>
        <w:t xml:space="preserve"> сельского поселения,   информацию по вопросам создания, планирования, подготовки и проведения эвакуационных мероприятий;</w:t>
      </w:r>
    </w:p>
    <w:p w:rsidR="008E67DF" w:rsidRPr="004C266C" w:rsidRDefault="008E67DF" w:rsidP="005C18EC">
      <w:pPr>
        <w:widowControl w:val="0"/>
        <w:adjustRightInd w:val="0"/>
        <w:ind w:firstLine="539"/>
        <w:jc w:val="both"/>
        <w:rPr>
          <w:sz w:val="28"/>
          <w:szCs w:val="28"/>
        </w:rPr>
      </w:pPr>
      <w:r w:rsidRPr="004C266C">
        <w:rPr>
          <w:sz w:val="28"/>
          <w:szCs w:val="28"/>
        </w:rPr>
        <w:t>3.1.3. заслушивать на заседаниях эвакуационной комиссии руководителей и специалистов эвакоорганов, организаций, учреждений, предприятий и объектов экономики по вопросам планирования, организации и проведения эвакуационных мероприятий;</w:t>
      </w:r>
    </w:p>
    <w:p w:rsidR="008E67DF" w:rsidRPr="004C266C" w:rsidRDefault="008E67DF" w:rsidP="005C18EC">
      <w:pPr>
        <w:widowControl w:val="0"/>
        <w:adjustRightInd w:val="0"/>
        <w:ind w:firstLine="539"/>
        <w:jc w:val="both"/>
        <w:rPr>
          <w:sz w:val="28"/>
          <w:szCs w:val="28"/>
        </w:rPr>
      </w:pPr>
      <w:r w:rsidRPr="004C266C">
        <w:rPr>
          <w:sz w:val="28"/>
          <w:szCs w:val="28"/>
        </w:rPr>
        <w:t xml:space="preserve">3.1.4. привлекать представителей организаций, учреждений, предприятий и объектов экономики, расположенных на территории </w:t>
      </w:r>
      <w:r>
        <w:rPr>
          <w:bCs/>
          <w:sz w:val="28"/>
          <w:szCs w:val="28"/>
        </w:rPr>
        <w:t>Подгощского</w:t>
      </w:r>
      <w:r w:rsidRPr="004C266C">
        <w:rPr>
          <w:bCs/>
          <w:sz w:val="28"/>
          <w:szCs w:val="28"/>
        </w:rPr>
        <w:t xml:space="preserve"> сельского поселения </w:t>
      </w:r>
      <w:r w:rsidRPr="004C266C">
        <w:rPr>
          <w:sz w:val="28"/>
          <w:szCs w:val="28"/>
        </w:rPr>
        <w:t>(по согласованию с их работодателями), для участия в учениях, тренировках, в мероприятиях, организуемых эвакуационной комиссией в целях выполнения ее задач и функций.</w:t>
      </w:r>
    </w:p>
    <w:p w:rsidR="008E67DF" w:rsidRPr="004C266C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sz w:val="28"/>
          <w:szCs w:val="20"/>
        </w:rPr>
      </w:pPr>
    </w:p>
    <w:p w:rsidR="008E67DF" w:rsidRPr="004C266C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bCs/>
          <w:sz w:val="28"/>
          <w:szCs w:val="20"/>
        </w:rPr>
      </w:pPr>
    </w:p>
    <w:p w:rsidR="008E67DF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bCs/>
          <w:sz w:val="28"/>
          <w:szCs w:val="20"/>
        </w:rPr>
      </w:pPr>
      <w:r w:rsidRPr="004C266C">
        <w:rPr>
          <w:b/>
          <w:bCs/>
          <w:sz w:val="28"/>
          <w:szCs w:val="20"/>
        </w:rPr>
        <w:t>4. ОРГАНИЗАЦИЯ РАБОТЫ ЭВАКУАЦИОННОЙ КОМИССИИ</w:t>
      </w:r>
    </w:p>
    <w:p w:rsidR="008E67DF" w:rsidRPr="004C266C" w:rsidRDefault="008E67DF" w:rsidP="005C18EC">
      <w:pPr>
        <w:tabs>
          <w:tab w:val="left" w:pos="284"/>
        </w:tabs>
        <w:spacing w:line="240" w:lineRule="exact"/>
        <w:ind w:firstLine="720"/>
        <w:jc w:val="center"/>
        <w:rPr>
          <w:b/>
          <w:sz w:val="28"/>
          <w:szCs w:val="20"/>
        </w:rPr>
      </w:pP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4.1.</w:t>
      </w:r>
      <w:r w:rsidRPr="004C266C">
        <w:rPr>
          <w:sz w:val="28"/>
          <w:szCs w:val="28"/>
        </w:rPr>
        <w:t xml:space="preserve"> Общее руководство деятельностью эвакуационной комисс</w:t>
      </w:r>
      <w:r>
        <w:rPr>
          <w:sz w:val="28"/>
          <w:szCs w:val="28"/>
        </w:rPr>
        <w:t>ии осуществляет Глава Подгощского</w:t>
      </w:r>
      <w:r w:rsidRPr="004C266C">
        <w:rPr>
          <w:sz w:val="28"/>
          <w:szCs w:val="28"/>
        </w:rPr>
        <w:t xml:space="preserve"> сельского поселения. Непосредственное руководство эвакуационной комиссией возлагается на заместителя Главы Администрации </w:t>
      </w:r>
      <w:r>
        <w:rPr>
          <w:sz w:val="28"/>
          <w:szCs w:val="28"/>
        </w:rPr>
        <w:t>Подгощского</w:t>
      </w:r>
      <w:r w:rsidRPr="004C266C">
        <w:rPr>
          <w:sz w:val="28"/>
          <w:szCs w:val="28"/>
        </w:rPr>
        <w:t xml:space="preserve"> сельского поселения, организующего взаимодействие органов местного самоуправления по вопросам гражданской обороны и чрезвычайных ситуаций, мобилизационной подготовки.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bCs/>
          <w:sz w:val="28"/>
          <w:szCs w:val="28"/>
        </w:rPr>
      </w:pPr>
      <w:r w:rsidRPr="004C266C">
        <w:rPr>
          <w:bCs/>
          <w:sz w:val="28"/>
          <w:szCs w:val="28"/>
        </w:rPr>
        <w:t>4.2. Руководит работой эвакуационной комиссии председатель эвакуационной комиссии.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0"/>
        </w:rPr>
      </w:pPr>
      <w:r w:rsidRPr="004C266C">
        <w:rPr>
          <w:sz w:val="28"/>
          <w:szCs w:val="28"/>
        </w:rPr>
        <w:t>4.3. Работа эвакуационной комиссии осуществляется по годовым планам работы. Планы работы эвакуационной комиссии утверждаются на заседаниях эвакуационной комиссии, подписываются председателем эвакуационной комиссии.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bCs/>
          <w:sz w:val="28"/>
          <w:szCs w:val="28"/>
        </w:rPr>
        <w:t>4.4. Сбор эвакуационной комиссии и проведение ее  заседаний осуществляется председателем эвакуационной комиссии.</w:t>
      </w:r>
      <w:r w:rsidRPr="004C266C">
        <w:rPr>
          <w:sz w:val="28"/>
          <w:szCs w:val="28"/>
        </w:rPr>
        <w:t xml:space="preserve"> Заседания эвакуационной комиссии проводятся не реже одного раза в полугодие либо при возникновении необходимости.</w:t>
      </w:r>
    </w:p>
    <w:p w:rsidR="008E67DF" w:rsidRPr="004C266C" w:rsidRDefault="008E67DF" w:rsidP="005C18EC">
      <w:pPr>
        <w:tabs>
          <w:tab w:val="left" w:pos="284"/>
        </w:tabs>
        <w:spacing w:line="360" w:lineRule="exact"/>
        <w:ind w:firstLine="539"/>
        <w:jc w:val="both"/>
        <w:rPr>
          <w:sz w:val="28"/>
          <w:szCs w:val="28"/>
        </w:rPr>
      </w:pPr>
      <w:r w:rsidRPr="004C266C">
        <w:rPr>
          <w:sz w:val="28"/>
          <w:szCs w:val="28"/>
        </w:rPr>
        <w:t>4.5.  Заседания эвакуационной комиссии оформляются протоколом,  который подписывается председателем.  Подготовку материалов к заседаниям и их рассылку членам эвакуационной  комиссии в срок не менее трех дней до даты заседания осуществляет секретарь эвакуационной комиссии.</w:t>
      </w:r>
    </w:p>
    <w:p w:rsidR="008E67DF" w:rsidRPr="004C266C" w:rsidRDefault="008E67DF" w:rsidP="005C18E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C266C">
        <w:rPr>
          <w:sz w:val="28"/>
          <w:szCs w:val="28"/>
        </w:rPr>
        <w:t>4.6. Организационно-технические функции по подготовке и проведению заседания комиссии, а также ведение делопроизводства осуществляет ее секретарь.</w:t>
      </w:r>
    </w:p>
    <w:p w:rsidR="008E67DF" w:rsidRPr="004C266C" w:rsidRDefault="008E67DF" w:rsidP="006A398A">
      <w:pPr>
        <w:ind w:firstLine="539"/>
        <w:rPr>
          <w:sz w:val="28"/>
          <w:szCs w:val="28"/>
        </w:rPr>
      </w:pPr>
      <w:r w:rsidRPr="004C266C">
        <w:rPr>
          <w:sz w:val="28"/>
          <w:szCs w:val="28"/>
        </w:rPr>
        <w:t>4.7. Комиссия по предметам своего ведения принимает решения открытым голосование простым большинством голосов. Решение комиссии подписывается председателем комиссии.</w:t>
      </w:r>
    </w:p>
    <w:p w:rsidR="008E67DF" w:rsidRPr="004C266C" w:rsidRDefault="008E67DF" w:rsidP="005C18EC">
      <w:pPr>
        <w:jc w:val="center"/>
        <w:rPr>
          <w:sz w:val="28"/>
          <w:szCs w:val="28"/>
        </w:rPr>
      </w:pPr>
      <w:r w:rsidRPr="004C266C">
        <w:rPr>
          <w:sz w:val="28"/>
          <w:szCs w:val="28"/>
        </w:rPr>
        <w:t>___________________</w:t>
      </w:r>
    </w:p>
    <w:p w:rsidR="008E67DF" w:rsidRPr="004C266C" w:rsidRDefault="008E67DF" w:rsidP="005C18EC">
      <w:pPr>
        <w:jc w:val="center"/>
        <w:rPr>
          <w:sz w:val="28"/>
          <w:szCs w:val="20"/>
        </w:rPr>
      </w:pPr>
    </w:p>
    <w:p w:rsidR="008E67DF" w:rsidRPr="004C266C" w:rsidRDefault="008E67DF" w:rsidP="005C18EC">
      <w:pPr>
        <w:jc w:val="center"/>
        <w:rPr>
          <w:sz w:val="28"/>
          <w:szCs w:val="20"/>
        </w:rPr>
      </w:pPr>
    </w:p>
    <w:p w:rsidR="008E67DF" w:rsidRPr="004C266C" w:rsidRDefault="008E67DF" w:rsidP="005C18EC">
      <w:pPr>
        <w:jc w:val="center"/>
        <w:rPr>
          <w:sz w:val="28"/>
          <w:szCs w:val="20"/>
        </w:rPr>
      </w:pPr>
    </w:p>
    <w:p w:rsidR="008E67DF" w:rsidRPr="004C266C" w:rsidRDefault="008E67DF" w:rsidP="005C18EC">
      <w:pPr>
        <w:jc w:val="center"/>
        <w:rPr>
          <w:sz w:val="28"/>
          <w:szCs w:val="20"/>
        </w:rPr>
      </w:pPr>
    </w:p>
    <w:p w:rsidR="008E67DF" w:rsidRPr="004C266C" w:rsidRDefault="008E67DF" w:rsidP="005C18EC">
      <w:pPr>
        <w:jc w:val="center"/>
        <w:rPr>
          <w:sz w:val="28"/>
          <w:szCs w:val="20"/>
        </w:rPr>
      </w:pPr>
    </w:p>
    <w:p w:rsidR="008E67DF" w:rsidRPr="004C266C" w:rsidRDefault="008E67DF" w:rsidP="005C18EC">
      <w:pPr>
        <w:jc w:val="center"/>
        <w:rPr>
          <w:sz w:val="28"/>
          <w:szCs w:val="20"/>
        </w:rPr>
      </w:pPr>
    </w:p>
    <w:p w:rsidR="008E67DF" w:rsidRPr="004C266C" w:rsidRDefault="008E67DF" w:rsidP="005C18EC">
      <w:pPr>
        <w:jc w:val="center"/>
        <w:rPr>
          <w:sz w:val="28"/>
          <w:szCs w:val="20"/>
        </w:rPr>
      </w:pPr>
    </w:p>
    <w:p w:rsidR="008E67DF" w:rsidRPr="004C266C" w:rsidRDefault="008E67DF" w:rsidP="000B5026">
      <w:pPr>
        <w:rPr>
          <w:sz w:val="28"/>
          <w:szCs w:val="20"/>
        </w:rPr>
      </w:pPr>
    </w:p>
    <w:p w:rsidR="008E67DF" w:rsidRDefault="008E67DF" w:rsidP="005C18EC">
      <w:pPr>
        <w:jc w:val="center"/>
        <w:rPr>
          <w:sz w:val="28"/>
          <w:szCs w:val="20"/>
        </w:rPr>
      </w:pPr>
    </w:p>
    <w:p w:rsidR="008E67DF" w:rsidRDefault="008E67DF" w:rsidP="005C18EC">
      <w:pPr>
        <w:jc w:val="center"/>
        <w:rPr>
          <w:sz w:val="28"/>
          <w:szCs w:val="20"/>
        </w:rPr>
      </w:pPr>
    </w:p>
    <w:p w:rsidR="008E67DF" w:rsidRPr="004C266C" w:rsidRDefault="008E67DF" w:rsidP="005C18EC">
      <w:pPr>
        <w:jc w:val="center"/>
        <w:rPr>
          <w:sz w:val="28"/>
          <w:szCs w:val="20"/>
        </w:rPr>
      </w:pPr>
    </w:p>
    <w:p w:rsidR="008E67DF" w:rsidRPr="004C266C" w:rsidRDefault="008E67DF" w:rsidP="005C18EC">
      <w:pPr>
        <w:rPr>
          <w:sz w:val="28"/>
          <w:szCs w:val="20"/>
        </w:rPr>
      </w:pPr>
    </w:p>
    <w:p w:rsidR="008E67DF" w:rsidRPr="00E302C7" w:rsidRDefault="008E67DF" w:rsidP="000B5026">
      <w:pPr>
        <w:pStyle w:val="Header"/>
        <w:tabs>
          <w:tab w:val="clear" w:pos="4153"/>
          <w:tab w:val="clear" w:pos="8306"/>
          <w:tab w:val="left" w:pos="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Утвержден</w:t>
      </w:r>
    </w:p>
    <w:p w:rsidR="008E67DF" w:rsidRDefault="008E67DF" w:rsidP="000B50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E67DF" w:rsidRDefault="008E67DF" w:rsidP="000B50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Подгощского сельского</w:t>
      </w:r>
    </w:p>
    <w:p w:rsidR="008E67DF" w:rsidRDefault="008E67DF" w:rsidP="000B502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поселения от 26.01.2021 г № 7</w:t>
      </w:r>
    </w:p>
    <w:p w:rsidR="008E67DF" w:rsidRPr="004C266C" w:rsidRDefault="008E67DF" w:rsidP="005C18EC">
      <w:pPr>
        <w:spacing w:line="240" w:lineRule="exact"/>
        <w:ind w:left="5041"/>
        <w:jc w:val="center"/>
        <w:rPr>
          <w:sz w:val="28"/>
          <w:szCs w:val="28"/>
        </w:rPr>
      </w:pPr>
    </w:p>
    <w:p w:rsidR="008E67DF" w:rsidRPr="004C266C" w:rsidRDefault="008E67DF" w:rsidP="005C18EC">
      <w:pPr>
        <w:tabs>
          <w:tab w:val="left" w:pos="3360"/>
        </w:tabs>
        <w:spacing w:line="240" w:lineRule="exact"/>
        <w:ind w:firstLine="720"/>
        <w:jc w:val="center"/>
        <w:rPr>
          <w:b/>
          <w:sz w:val="28"/>
          <w:szCs w:val="28"/>
        </w:rPr>
      </w:pPr>
      <w:r w:rsidRPr="004C266C">
        <w:rPr>
          <w:b/>
          <w:sz w:val="28"/>
          <w:szCs w:val="28"/>
        </w:rPr>
        <w:t>Состав</w:t>
      </w:r>
    </w:p>
    <w:p w:rsidR="008E67DF" w:rsidRPr="004C266C" w:rsidRDefault="008E67DF" w:rsidP="005C18EC">
      <w:pPr>
        <w:tabs>
          <w:tab w:val="left" w:pos="1155"/>
        </w:tabs>
        <w:spacing w:line="240" w:lineRule="exact"/>
        <w:jc w:val="center"/>
        <w:rPr>
          <w:b/>
          <w:sz w:val="28"/>
          <w:szCs w:val="28"/>
        </w:rPr>
      </w:pPr>
      <w:r w:rsidRPr="004C266C">
        <w:rPr>
          <w:b/>
          <w:sz w:val="28"/>
          <w:szCs w:val="28"/>
        </w:rPr>
        <w:t>эвакуационной комиссии</w:t>
      </w:r>
    </w:p>
    <w:p w:rsidR="008E67DF" w:rsidRPr="004C266C" w:rsidRDefault="008E67DF" w:rsidP="005C18EC">
      <w:pPr>
        <w:tabs>
          <w:tab w:val="left" w:pos="159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Подгощского</w:t>
      </w:r>
      <w:r w:rsidRPr="004C266C">
        <w:rPr>
          <w:b/>
          <w:sz w:val="28"/>
          <w:szCs w:val="28"/>
        </w:rPr>
        <w:t xml:space="preserve"> сельского поселения </w:t>
      </w:r>
    </w:p>
    <w:p w:rsidR="008E67DF" w:rsidRPr="004C266C" w:rsidRDefault="008E67DF" w:rsidP="005C18EC">
      <w:pPr>
        <w:tabs>
          <w:tab w:val="left" w:pos="1590"/>
        </w:tabs>
        <w:jc w:val="center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6660"/>
      </w:tblGrid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Л.В.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ind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</w:t>
            </w:r>
            <w:r w:rsidRPr="004C26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Подгощского</w:t>
            </w:r>
            <w:r w:rsidRPr="004C266C">
              <w:rPr>
                <w:sz w:val="28"/>
                <w:szCs w:val="28"/>
              </w:rPr>
              <w:t xml:space="preserve"> сельского поселения, председатель комиссии;</w:t>
            </w:r>
          </w:p>
        </w:tc>
      </w:tr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Заботина Л.А.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jc w:val="both"/>
              <w:rPr>
                <w:sz w:val="28"/>
                <w:szCs w:val="28"/>
              </w:rPr>
            </w:pPr>
            <w:r w:rsidRPr="004C266C">
              <w:rPr>
                <w:bCs/>
                <w:color w:val="000000"/>
                <w:sz w:val="28"/>
                <w:szCs w:val="28"/>
              </w:rPr>
              <w:t>- Заместитель</w:t>
            </w:r>
            <w:r>
              <w:rPr>
                <w:bCs/>
                <w:color w:val="000000"/>
                <w:sz w:val="28"/>
                <w:szCs w:val="28"/>
              </w:rPr>
              <w:t xml:space="preserve">  Главы Администрации Подгощского</w:t>
            </w:r>
            <w:r w:rsidRPr="004C266C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4C266C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tabs>
                <w:tab w:val="left" w:pos="2175"/>
              </w:tabs>
              <w:ind w:left="2124" w:hanging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М.Б.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jc w:val="both"/>
              <w:rPr>
                <w:sz w:val="28"/>
                <w:szCs w:val="28"/>
              </w:rPr>
            </w:pPr>
            <w:r w:rsidRPr="004C266C">
              <w:rPr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>Главный специалист Администрации Подгощского сельского поселения</w:t>
            </w:r>
            <w:r w:rsidRPr="004C266C">
              <w:rPr>
                <w:sz w:val="28"/>
                <w:szCs w:val="28"/>
              </w:rPr>
              <w:t>, секретарь комиссии;</w:t>
            </w:r>
          </w:p>
        </w:tc>
      </w:tr>
      <w:tr w:rsidR="008E67DF" w:rsidRPr="00444FB8" w:rsidTr="0060005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7DF" w:rsidRDefault="008E67DF" w:rsidP="00600059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</w:p>
          <w:p w:rsidR="008E67DF" w:rsidRPr="004C266C" w:rsidRDefault="008E67DF" w:rsidP="00600059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4C266C">
              <w:rPr>
                <w:sz w:val="28"/>
                <w:szCs w:val="28"/>
              </w:rPr>
              <w:t>Члены комиссии:</w:t>
            </w:r>
          </w:p>
        </w:tc>
      </w:tr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jc w:val="both"/>
              <w:rPr>
                <w:sz w:val="28"/>
                <w:szCs w:val="28"/>
              </w:rPr>
            </w:pPr>
          </w:p>
        </w:tc>
      </w:tr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 А.П.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266C">
              <w:rPr>
                <w:sz w:val="28"/>
                <w:szCs w:val="28"/>
              </w:rPr>
              <w:t>- вод</w:t>
            </w:r>
            <w:r>
              <w:rPr>
                <w:sz w:val="28"/>
                <w:szCs w:val="28"/>
              </w:rPr>
              <w:t>итель   Администрации Подгощского</w:t>
            </w:r>
            <w:r w:rsidRPr="004C266C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Г.Н.</w:t>
            </w:r>
            <w:r w:rsidRPr="004C26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служащий  Администрации Подгощского</w:t>
            </w:r>
            <w:r w:rsidRPr="004C266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главный бухгалтер;</w:t>
            </w:r>
          </w:p>
        </w:tc>
      </w:tr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Наталёнкова Н.С.</w:t>
            </w:r>
            <w:r w:rsidRPr="004C266C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jc w:val="both"/>
              <w:rPr>
                <w:sz w:val="28"/>
                <w:szCs w:val="28"/>
              </w:rPr>
            </w:pPr>
            <w:r w:rsidRPr="004C26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  Администрации Подгощского сельского поселения, экономист;</w:t>
            </w:r>
          </w:p>
        </w:tc>
      </w:tr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А.Н</w:t>
            </w:r>
            <w:r w:rsidRPr="004C266C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Подгощского</w:t>
            </w:r>
            <w:r w:rsidRPr="004C266C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Фаустова С.В.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служащий Администрации Подгощского сельского поселения.</w:t>
            </w:r>
          </w:p>
        </w:tc>
      </w:tr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jc w:val="both"/>
              <w:rPr>
                <w:sz w:val="28"/>
                <w:szCs w:val="28"/>
              </w:rPr>
            </w:pPr>
          </w:p>
        </w:tc>
      </w:tr>
      <w:tr w:rsidR="008E67DF" w:rsidRPr="00444FB8" w:rsidTr="0060005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E67DF" w:rsidRPr="004C266C" w:rsidRDefault="008E67DF" w:rsidP="00600059">
            <w:pPr>
              <w:jc w:val="both"/>
              <w:rPr>
                <w:sz w:val="28"/>
                <w:szCs w:val="28"/>
              </w:rPr>
            </w:pPr>
          </w:p>
        </w:tc>
      </w:tr>
    </w:tbl>
    <w:p w:rsidR="008E67DF" w:rsidRDefault="008E67DF" w:rsidP="005C18EC">
      <w:pPr>
        <w:autoSpaceDE w:val="0"/>
        <w:autoSpaceDN w:val="0"/>
        <w:adjustRightInd w:val="0"/>
        <w:jc w:val="center"/>
        <w:outlineLvl w:val="1"/>
      </w:pPr>
    </w:p>
    <w:sectPr w:rsidR="008E67DF" w:rsidSect="00592E7F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B6"/>
    <w:multiLevelType w:val="hybridMultilevel"/>
    <w:tmpl w:val="A24CB9A8"/>
    <w:lvl w:ilvl="0" w:tplc="632850E4">
      <w:start w:val="1"/>
      <w:numFmt w:val="decimal"/>
      <w:lvlText w:val="%1."/>
      <w:lvlJc w:val="left"/>
      <w:pPr>
        <w:tabs>
          <w:tab w:val="num" w:pos="948"/>
        </w:tabs>
        <w:ind w:left="948" w:hanging="384"/>
      </w:pPr>
      <w:rPr>
        <w:rFonts w:cs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1">
    <w:nsid w:val="56F4140E"/>
    <w:multiLevelType w:val="hybridMultilevel"/>
    <w:tmpl w:val="40A45DD0"/>
    <w:lvl w:ilvl="0" w:tplc="1BB080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871"/>
    <w:rsid w:val="0003109B"/>
    <w:rsid w:val="000970BA"/>
    <w:rsid w:val="000B5026"/>
    <w:rsid w:val="000C0795"/>
    <w:rsid w:val="00134A1E"/>
    <w:rsid w:val="001420B9"/>
    <w:rsid w:val="001555BA"/>
    <w:rsid w:val="001B5BEA"/>
    <w:rsid w:val="001D7871"/>
    <w:rsid w:val="00201B06"/>
    <w:rsid w:val="00203A43"/>
    <w:rsid w:val="00215FEA"/>
    <w:rsid w:val="00223138"/>
    <w:rsid w:val="0022779F"/>
    <w:rsid w:val="00241A34"/>
    <w:rsid w:val="002E0DF1"/>
    <w:rsid w:val="00331F4E"/>
    <w:rsid w:val="00365B98"/>
    <w:rsid w:val="003746F7"/>
    <w:rsid w:val="00374A9E"/>
    <w:rsid w:val="003B1E5D"/>
    <w:rsid w:val="003E2061"/>
    <w:rsid w:val="003E23D3"/>
    <w:rsid w:val="00444FB8"/>
    <w:rsid w:val="004C266C"/>
    <w:rsid w:val="004C3A74"/>
    <w:rsid w:val="004E5529"/>
    <w:rsid w:val="004F0A71"/>
    <w:rsid w:val="005103D5"/>
    <w:rsid w:val="005167FE"/>
    <w:rsid w:val="0053522A"/>
    <w:rsid w:val="00557B4F"/>
    <w:rsid w:val="00563867"/>
    <w:rsid w:val="00592E7F"/>
    <w:rsid w:val="00594314"/>
    <w:rsid w:val="005B409A"/>
    <w:rsid w:val="005C18EC"/>
    <w:rsid w:val="005C4E89"/>
    <w:rsid w:val="005C58DC"/>
    <w:rsid w:val="005D196E"/>
    <w:rsid w:val="005E32A6"/>
    <w:rsid w:val="005E76F8"/>
    <w:rsid w:val="00600059"/>
    <w:rsid w:val="00626E73"/>
    <w:rsid w:val="00637D24"/>
    <w:rsid w:val="006513AC"/>
    <w:rsid w:val="00683D1F"/>
    <w:rsid w:val="006921E2"/>
    <w:rsid w:val="006A398A"/>
    <w:rsid w:val="006A58C0"/>
    <w:rsid w:val="006B7CCF"/>
    <w:rsid w:val="006C4825"/>
    <w:rsid w:val="006E48D4"/>
    <w:rsid w:val="006F0F6F"/>
    <w:rsid w:val="006F7806"/>
    <w:rsid w:val="00703098"/>
    <w:rsid w:val="00706F46"/>
    <w:rsid w:val="00720723"/>
    <w:rsid w:val="00721A7B"/>
    <w:rsid w:val="00733CE3"/>
    <w:rsid w:val="007534BA"/>
    <w:rsid w:val="0076328A"/>
    <w:rsid w:val="00772D66"/>
    <w:rsid w:val="007B71AA"/>
    <w:rsid w:val="007C5737"/>
    <w:rsid w:val="007E1299"/>
    <w:rsid w:val="007F560E"/>
    <w:rsid w:val="0083621C"/>
    <w:rsid w:val="008403E0"/>
    <w:rsid w:val="00870406"/>
    <w:rsid w:val="0088042C"/>
    <w:rsid w:val="008A23C2"/>
    <w:rsid w:val="008B0F0D"/>
    <w:rsid w:val="008E67DF"/>
    <w:rsid w:val="008F134F"/>
    <w:rsid w:val="0092638F"/>
    <w:rsid w:val="00961CBF"/>
    <w:rsid w:val="00972DB3"/>
    <w:rsid w:val="009C7CF4"/>
    <w:rsid w:val="009D3172"/>
    <w:rsid w:val="00A0095A"/>
    <w:rsid w:val="00A06D05"/>
    <w:rsid w:val="00A16F97"/>
    <w:rsid w:val="00A407F2"/>
    <w:rsid w:val="00A8390F"/>
    <w:rsid w:val="00AB6083"/>
    <w:rsid w:val="00AB6E11"/>
    <w:rsid w:val="00AC21D8"/>
    <w:rsid w:val="00AD2FCB"/>
    <w:rsid w:val="00B25217"/>
    <w:rsid w:val="00B25821"/>
    <w:rsid w:val="00B32C77"/>
    <w:rsid w:val="00B87E18"/>
    <w:rsid w:val="00BA1D2A"/>
    <w:rsid w:val="00BD456F"/>
    <w:rsid w:val="00BE028B"/>
    <w:rsid w:val="00BE3684"/>
    <w:rsid w:val="00BE79D7"/>
    <w:rsid w:val="00C05F2B"/>
    <w:rsid w:val="00C06F00"/>
    <w:rsid w:val="00C20517"/>
    <w:rsid w:val="00C26A08"/>
    <w:rsid w:val="00C36910"/>
    <w:rsid w:val="00C434DF"/>
    <w:rsid w:val="00C77EF7"/>
    <w:rsid w:val="00CD26D0"/>
    <w:rsid w:val="00CD6798"/>
    <w:rsid w:val="00CE19A1"/>
    <w:rsid w:val="00CF2F33"/>
    <w:rsid w:val="00CF6A22"/>
    <w:rsid w:val="00D12E68"/>
    <w:rsid w:val="00D148AF"/>
    <w:rsid w:val="00D80359"/>
    <w:rsid w:val="00D824E8"/>
    <w:rsid w:val="00DA665D"/>
    <w:rsid w:val="00DA67D5"/>
    <w:rsid w:val="00DC296D"/>
    <w:rsid w:val="00DE221C"/>
    <w:rsid w:val="00DE301F"/>
    <w:rsid w:val="00E302C7"/>
    <w:rsid w:val="00E34EB1"/>
    <w:rsid w:val="00E35C71"/>
    <w:rsid w:val="00E71086"/>
    <w:rsid w:val="00E75BCC"/>
    <w:rsid w:val="00E93504"/>
    <w:rsid w:val="00EB17D7"/>
    <w:rsid w:val="00EB2723"/>
    <w:rsid w:val="00ED3658"/>
    <w:rsid w:val="00F15415"/>
    <w:rsid w:val="00F15CEA"/>
    <w:rsid w:val="00F5138F"/>
    <w:rsid w:val="00F54AA3"/>
    <w:rsid w:val="00F8615C"/>
    <w:rsid w:val="00F96F03"/>
    <w:rsid w:val="00FB7FC8"/>
    <w:rsid w:val="00FD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71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103D5"/>
    <w:pPr>
      <w:keepNext/>
      <w:jc w:val="both"/>
      <w:outlineLvl w:val="4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A1D2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721A7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E30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30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302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02C7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02C7"/>
    <w:rPr>
      <w:rFonts w:cs="Times New Roman"/>
      <w:sz w:val="24"/>
      <w:lang w:val="ru-RU" w:eastAsia="ru-RU"/>
    </w:rPr>
  </w:style>
  <w:style w:type="character" w:customStyle="1" w:styleId="FontStyle98">
    <w:name w:val="Font Style98"/>
    <w:basedOn w:val="DefaultParagraphFont"/>
    <w:uiPriority w:val="99"/>
    <w:rsid w:val="005167FE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DefaultParagraphFont"/>
    <w:uiPriority w:val="99"/>
    <w:rsid w:val="005167FE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Название объекта1"/>
    <w:basedOn w:val="Normal"/>
    <w:next w:val="Normal"/>
    <w:uiPriority w:val="99"/>
    <w:rsid w:val="005167FE"/>
    <w:pPr>
      <w:overflowPunct w:val="0"/>
      <w:autoSpaceDE w:val="0"/>
      <w:spacing w:line="360" w:lineRule="auto"/>
      <w:jc w:val="center"/>
      <w:textAlignment w:val="baseline"/>
    </w:pPr>
    <w:rPr>
      <w:b/>
      <w:smallCaps/>
      <w:sz w:val="28"/>
      <w:szCs w:val="20"/>
      <w:lang w:eastAsia="ar-SA"/>
    </w:rPr>
  </w:style>
  <w:style w:type="paragraph" w:customStyle="1" w:styleId="Style25">
    <w:name w:val="Style25"/>
    <w:basedOn w:val="Normal"/>
    <w:uiPriority w:val="99"/>
    <w:rsid w:val="005167FE"/>
    <w:pPr>
      <w:widowControl w:val="0"/>
      <w:autoSpaceDE w:val="0"/>
      <w:spacing w:line="322" w:lineRule="exact"/>
      <w:jc w:val="center"/>
    </w:pPr>
    <w:rPr>
      <w:lang w:eastAsia="ar-SA"/>
    </w:rPr>
  </w:style>
  <w:style w:type="paragraph" w:customStyle="1" w:styleId="Style32">
    <w:name w:val="Style32"/>
    <w:basedOn w:val="Normal"/>
    <w:uiPriority w:val="99"/>
    <w:rsid w:val="005167FE"/>
    <w:pPr>
      <w:widowControl w:val="0"/>
      <w:autoSpaceDE w:val="0"/>
      <w:spacing w:line="324" w:lineRule="exact"/>
      <w:jc w:val="both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5167FE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oSpacing">
    <w:name w:val="No Spacing"/>
    <w:uiPriority w:val="99"/>
    <w:qFormat/>
    <w:rsid w:val="006B7CCF"/>
    <w:rPr>
      <w:sz w:val="24"/>
      <w:szCs w:val="24"/>
    </w:rPr>
  </w:style>
  <w:style w:type="paragraph" w:styleId="NormalWeb">
    <w:name w:val="Normal (Web)"/>
    <w:basedOn w:val="Normal"/>
    <w:uiPriority w:val="99"/>
    <w:rsid w:val="000970BA"/>
    <w:pPr>
      <w:spacing w:before="100" w:beforeAutospacing="1" w:after="100" w:afterAutospacing="1"/>
    </w:pPr>
  </w:style>
  <w:style w:type="character" w:customStyle="1" w:styleId="mail-message-sender-emailmail-ui-hoverlink-content">
    <w:name w:val="mail-message-sender-email mail-ui-hoverlink-content"/>
    <w:basedOn w:val="DefaultParagraphFont"/>
    <w:uiPriority w:val="99"/>
    <w:rsid w:val="000970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6916034916FAE5BDBDD365F1B95BB9BBEE4F1B8421A88D12035FBAAFx5S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96CB5A7CE5333CF0245F6529056052B94D65D44C5E0A2F93F26D0FC5FET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1442</Words>
  <Characters>8224</Characters>
  <Application>Microsoft Office Outlook</Application>
  <DocSecurity>0</DocSecurity>
  <Lines>0</Lines>
  <Paragraphs>0</Paragraphs>
  <ScaleCrop>false</ScaleCrop>
  <Company>прокуратура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subject/>
  <dc:creator>zacharova.n</dc:creator>
  <cp:keywords/>
  <dc:description/>
  <cp:lastModifiedBy>user</cp:lastModifiedBy>
  <cp:revision>2</cp:revision>
  <cp:lastPrinted>2019-04-17T11:52:00Z</cp:lastPrinted>
  <dcterms:created xsi:type="dcterms:W3CDTF">2021-01-26T07:48:00Z</dcterms:created>
  <dcterms:modified xsi:type="dcterms:W3CDTF">2021-01-26T07:48:00Z</dcterms:modified>
</cp:coreProperties>
</file>