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25" w:rsidRDefault="00AF7625" w:rsidP="0082217D">
      <w:pPr>
        <w:pStyle w:val="Caption"/>
        <w:spacing w:line="240" w:lineRule="auto"/>
        <w:outlineLvl w:val="0"/>
        <w:rPr>
          <w:noProof/>
        </w:rPr>
      </w:pPr>
      <w:r>
        <w:rPr>
          <w:noProof/>
        </w:rPr>
        <w:t xml:space="preserve">           </w:t>
      </w:r>
      <w:r w:rsidRPr="009F1CAF">
        <w:rPr>
          <w:b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8pt;height:73.2pt" fillcolor="window">
            <v:imagedata r:id="rId5" o:title=""/>
          </v:shape>
        </w:pict>
      </w:r>
    </w:p>
    <w:p w:rsidR="00AF7625" w:rsidRDefault="00AF7625" w:rsidP="0082217D">
      <w:pPr>
        <w:pStyle w:val="Caption"/>
        <w:spacing w:line="240" w:lineRule="auto"/>
        <w:outlineLvl w:val="0"/>
        <w:rPr>
          <w:noProof/>
        </w:rPr>
      </w:pPr>
    </w:p>
    <w:p w:rsidR="00AF7625" w:rsidRDefault="00AF7625" w:rsidP="0082217D">
      <w:pPr>
        <w:pStyle w:val="Caption"/>
        <w:spacing w:line="240" w:lineRule="auto"/>
        <w:outlineLvl w:val="0"/>
      </w:pPr>
      <w:r>
        <w:rPr>
          <w:noProof/>
        </w:rPr>
        <w:t xml:space="preserve">  </w:t>
      </w:r>
      <w:r>
        <w:t>Российская Федерация</w:t>
      </w:r>
    </w:p>
    <w:p w:rsidR="00AF7625" w:rsidRDefault="00AF7625" w:rsidP="0082217D">
      <w:pPr>
        <w:pStyle w:val="Caption"/>
        <w:spacing w:line="240" w:lineRule="auto"/>
        <w:outlineLvl w:val="0"/>
      </w:pPr>
      <w:r>
        <w:t>Новгородская область Шимский район</w:t>
      </w:r>
    </w:p>
    <w:p w:rsidR="00AF7625" w:rsidRDefault="00AF7625" w:rsidP="003B398E">
      <w:pPr>
        <w:pStyle w:val="Caption"/>
        <w:spacing w:line="240" w:lineRule="auto"/>
        <w:outlineLvl w:val="0"/>
      </w:pPr>
      <w:r>
        <w:t xml:space="preserve">Администрация Подгощского сельского поселения </w:t>
      </w:r>
    </w:p>
    <w:p w:rsidR="00AF7625" w:rsidRPr="003B398E" w:rsidRDefault="00AF7625" w:rsidP="003B398E"/>
    <w:p w:rsidR="00AF7625" w:rsidRPr="003B398E" w:rsidRDefault="00AF7625" w:rsidP="003B398E">
      <w:pPr>
        <w:jc w:val="center"/>
        <w:rPr>
          <w:b/>
          <w:sz w:val="34"/>
        </w:rPr>
      </w:pPr>
      <w:r w:rsidRPr="003B398E">
        <w:rPr>
          <w:b/>
          <w:sz w:val="28"/>
          <w:szCs w:val="28"/>
        </w:rPr>
        <w:t xml:space="preserve">РАСПОРЯЖЕНИЕ            </w:t>
      </w:r>
      <w:r w:rsidRPr="003B398E">
        <w:rPr>
          <w:b/>
          <w:sz w:val="34"/>
        </w:rPr>
        <w:t xml:space="preserve">                                                                                                    </w:t>
      </w:r>
    </w:p>
    <w:p w:rsidR="00AF7625" w:rsidRDefault="00AF7625" w:rsidP="003B398E">
      <w:pPr>
        <w:jc w:val="center"/>
        <w:rPr>
          <w:sz w:val="34"/>
        </w:rPr>
      </w:pPr>
    </w:p>
    <w:p w:rsidR="00AF7625" w:rsidRDefault="00AF7625" w:rsidP="003B398E">
      <w:pPr>
        <w:jc w:val="center"/>
        <w:rPr>
          <w:sz w:val="28"/>
        </w:rPr>
      </w:pPr>
      <w:r>
        <w:rPr>
          <w:sz w:val="28"/>
          <w:szCs w:val="28"/>
        </w:rPr>
        <w:t>от</w:t>
      </w:r>
      <w:r>
        <w:rPr>
          <w:sz w:val="28"/>
        </w:rPr>
        <w:t xml:space="preserve"> 19.04. 2021 № 42-рг</w:t>
      </w:r>
    </w:p>
    <w:p w:rsidR="00AF7625" w:rsidRDefault="00AF7625" w:rsidP="003B398E">
      <w:pPr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с. Подгощи</w:t>
      </w:r>
    </w:p>
    <w:p w:rsidR="00AF7625" w:rsidRDefault="00AF7625" w:rsidP="00006485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9214"/>
      </w:tblGrid>
      <w:tr w:rsidR="00AF7625" w:rsidTr="00006485">
        <w:tc>
          <w:tcPr>
            <w:tcW w:w="9214" w:type="dxa"/>
          </w:tcPr>
          <w:p w:rsidR="00AF7625" w:rsidRDefault="00AF7625" w:rsidP="00006485">
            <w:pPr>
              <w:jc w:val="center"/>
              <w:rPr>
                <w:b/>
                <w:sz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 утверждении отчета об исполнении бюджета Подгощского сельского поселения  за 1 квартал  2021года.</w:t>
            </w:r>
          </w:p>
        </w:tc>
      </w:tr>
    </w:tbl>
    <w:p w:rsidR="00AF7625" w:rsidRDefault="00AF7625" w:rsidP="0082217D">
      <w:pPr>
        <w:spacing w:line="360" w:lineRule="auto"/>
        <w:ind w:firstLine="709"/>
        <w:jc w:val="both"/>
        <w:rPr>
          <w:sz w:val="28"/>
          <w:szCs w:val="28"/>
        </w:rPr>
      </w:pPr>
    </w:p>
    <w:p w:rsidR="00AF7625" w:rsidRDefault="00AF7625" w:rsidP="0082217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статьей 27 пункта 4 Положения «О бюджетном процессе в Подгощском сельском поселении»:</w:t>
      </w:r>
    </w:p>
    <w:p w:rsidR="00AF7625" w:rsidRDefault="00AF7625" w:rsidP="008221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Утвердить прилагаемый отчет об исполнении  бюджета Подгощского сельского поселения за 1 квартал 2021 года.</w:t>
      </w:r>
    </w:p>
    <w:p w:rsidR="00AF7625" w:rsidRDefault="00AF7625" w:rsidP="008221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Направить информацию об исполнении бюджета Подгощского поселения за 1 квартал 2021 года в Совет депутатов Подгощского сельского поселения, Контрольно-счётную палату Шимского муниципального района. </w:t>
      </w:r>
    </w:p>
    <w:p w:rsidR="00AF7625" w:rsidRDefault="00AF7625" w:rsidP="0082217D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Разместить настоящее распоряжение на сайте Администрации Подгощского сельского поселения в информационно-телекоммуникационной сети «Интернет» (подгощское адм-рф).</w:t>
      </w:r>
    </w:p>
    <w:p w:rsidR="00AF7625" w:rsidRDefault="00AF7625" w:rsidP="0082217D">
      <w:pPr>
        <w:rPr>
          <w:b/>
          <w:sz w:val="28"/>
        </w:rPr>
      </w:pPr>
    </w:p>
    <w:p w:rsidR="00AF7625" w:rsidRDefault="00AF7625" w:rsidP="0082217D">
      <w:pPr>
        <w:rPr>
          <w:b/>
          <w:sz w:val="28"/>
        </w:rPr>
      </w:pPr>
    </w:p>
    <w:p w:rsidR="00AF7625" w:rsidRPr="003B398E" w:rsidRDefault="00AF7625" w:rsidP="0082217D">
      <w:pPr>
        <w:rPr>
          <w:sz w:val="28"/>
        </w:rPr>
      </w:pPr>
      <w:r>
        <w:rPr>
          <w:b/>
          <w:sz w:val="28"/>
        </w:rPr>
        <w:t xml:space="preserve">            </w:t>
      </w:r>
      <w:r w:rsidRPr="003B398E">
        <w:rPr>
          <w:sz w:val="28"/>
        </w:rPr>
        <w:t xml:space="preserve">Глава поселения                         </w:t>
      </w:r>
      <w:r>
        <w:rPr>
          <w:sz w:val="28"/>
        </w:rPr>
        <w:t xml:space="preserve"> </w:t>
      </w:r>
      <w:r w:rsidRPr="003B398E">
        <w:rPr>
          <w:sz w:val="28"/>
        </w:rPr>
        <w:t xml:space="preserve">       </w:t>
      </w:r>
      <w:r>
        <w:rPr>
          <w:sz w:val="28"/>
        </w:rPr>
        <w:t xml:space="preserve"> </w:t>
      </w:r>
      <w:r w:rsidRPr="003B398E">
        <w:rPr>
          <w:sz w:val="28"/>
        </w:rPr>
        <w:t xml:space="preserve">     Л.В. Николаева</w:t>
      </w:r>
    </w:p>
    <w:p w:rsidR="00AF7625" w:rsidRDefault="00AF7625" w:rsidP="0082217D">
      <w:pPr>
        <w:rPr>
          <w:b/>
          <w:sz w:val="28"/>
        </w:rPr>
      </w:pPr>
    </w:p>
    <w:p w:rsidR="00AF7625" w:rsidRDefault="00AF7625" w:rsidP="0082217D">
      <w:pPr>
        <w:rPr>
          <w:b/>
          <w:sz w:val="28"/>
        </w:rPr>
      </w:pPr>
    </w:p>
    <w:p w:rsidR="00AF7625" w:rsidRDefault="00AF7625">
      <w:pPr>
        <w:sectPr w:rsidR="00AF7625" w:rsidSect="00645E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81" w:type="dxa"/>
        <w:tblInd w:w="93" w:type="dxa"/>
        <w:tblLook w:val="00A0"/>
      </w:tblPr>
      <w:tblGrid>
        <w:gridCol w:w="4800"/>
        <w:gridCol w:w="601"/>
        <w:gridCol w:w="600"/>
        <w:gridCol w:w="748"/>
        <w:gridCol w:w="72"/>
        <w:gridCol w:w="748"/>
        <w:gridCol w:w="372"/>
        <w:gridCol w:w="228"/>
        <w:gridCol w:w="372"/>
        <w:gridCol w:w="228"/>
        <w:gridCol w:w="372"/>
        <w:gridCol w:w="1708"/>
        <w:gridCol w:w="372"/>
        <w:gridCol w:w="1595"/>
        <w:gridCol w:w="485"/>
        <w:gridCol w:w="1456"/>
        <w:gridCol w:w="625"/>
      </w:tblGrid>
      <w:tr w:rsidR="00AF7625" w:rsidRPr="00006485" w:rsidTr="00C65C5E">
        <w:trPr>
          <w:gridAfter w:val="1"/>
          <w:wAfter w:w="624" w:type="dxa"/>
          <w:trHeight w:val="315"/>
        </w:trPr>
        <w:tc>
          <w:tcPr>
            <w:tcW w:w="13301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06485">
              <w:rPr>
                <w:rFonts w:ascii="Arial CYR" w:hAnsi="Arial CYR" w:cs="Arial CYR"/>
                <w:b/>
                <w:bCs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 xml:space="preserve">на  </w:t>
            </w:r>
          </w:p>
        </w:tc>
        <w:tc>
          <w:tcPr>
            <w:tcW w:w="20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 xml:space="preserve">01 апреля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006485">
                <w:rPr>
                  <w:rFonts w:ascii="Arial CYR" w:hAnsi="Arial CYR" w:cs="Arial CYR"/>
                  <w:sz w:val="16"/>
                  <w:szCs w:val="16"/>
                </w:rPr>
                <w:t>2021 г</w:t>
              </w:r>
            </w:smartTag>
            <w:r w:rsidRPr="00006485">
              <w:rPr>
                <w:rFonts w:ascii="Arial CYR" w:hAnsi="Arial CYR" w:cs="Arial CYR"/>
                <w:sz w:val="16"/>
                <w:szCs w:val="16"/>
              </w:rPr>
              <w:t>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 xml:space="preserve">             Дата</w:t>
            </w: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01.04.2021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 xml:space="preserve">          по ОКПО</w:t>
            </w: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04195710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64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Администрация Подгощского сельского поселения (бухгалтерия)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 xml:space="preserve">    Глава по БК</w:t>
            </w: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64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Бюджет Подгощского сельского поселения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 xml:space="preserve">        по ОКТМО</w:t>
            </w: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49655440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Периодичность:  месячная, квартальная, годовая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F7625" w:rsidRPr="00006485" w:rsidTr="00C65C5E">
        <w:trPr>
          <w:gridAfter w:val="1"/>
          <w:wAfter w:w="624" w:type="dxa"/>
          <w:trHeight w:val="27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руб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AF7625" w:rsidRPr="00006485" w:rsidTr="00C65C5E">
        <w:trPr>
          <w:gridAfter w:val="1"/>
          <w:wAfter w:w="624" w:type="dxa"/>
          <w:trHeight w:val="300"/>
        </w:trPr>
        <w:tc>
          <w:tcPr>
            <w:tcW w:w="14757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06485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20"/>
                <w:szCs w:val="20"/>
              </w:rPr>
            </w:pPr>
            <w:r w:rsidRPr="000064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20"/>
                <w:szCs w:val="20"/>
              </w:rPr>
            </w:pPr>
            <w:r w:rsidRPr="000064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20"/>
                <w:szCs w:val="20"/>
              </w:rPr>
            </w:pPr>
            <w:r w:rsidRPr="000064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20"/>
                <w:szCs w:val="20"/>
              </w:rPr>
            </w:pPr>
            <w:r w:rsidRPr="000064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20"/>
                <w:szCs w:val="20"/>
              </w:rPr>
            </w:pPr>
            <w:r w:rsidRPr="000064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20"/>
                <w:szCs w:val="20"/>
              </w:rPr>
            </w:pPr>
            <w:r w:rsidRPr="000064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20"/>
                <w:szCs w:val="20"/>
              </w:rPr>
            </w:pPr>
            <w:r w:rsidRPr="000064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20"/>
                <w:szCs w:val="20"/>
              </w:rPr>
            </w:pPr>
            <w:r w:rsidRPr="000064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20"/>
                <w:szCs w:val="20"/>
              </w:rPr>
            </w:pPr>
            <w:r w:rsidRPr="000064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20"/>
                <w:szCs w:val="20"/>
              </w:rPr>
            </w:pPr>
            <w:r w:rsidRPr="000064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006485">
              <w:rPr>
                <w:rFonts w:ascii="Arial CYR" w:hAnsi="Arial CYR" w:cs="Arial CYR"/>
                <w:sz w:val="16"/>
                <w:szCs w:val="16"/>
              </w:rPr>
              <w:br/>
              <w:t>стро-</w:t>
            </w:r>
            <w:r w:rsidRPr="00006485">
              <w:rPr>
                <w:rFonts w:ascii="Arial CYR" w:hAnsi="Arial CYR" w:cs="Arial CYR"/>
                <w:sz w:val="16"/>
                <w:szCs w:val="16"/>
              </w:rPr>
              <w:br/>
              <w:t>ки</w:t>
            </w:r>
          </w:p>
        </w:tc>
        <w:tc>
          <w:tcPr>
            <w:tcW w:w="374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7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7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F7625" w:rsidRPr="00006485" w:rsidTr="00C65C5E">
        <w:trPr>
          <w:gridAfter w:val="1"/>
          <w:wAfter w:w="624" w:type="dxa"/>
          <w:trHeight w:val="2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74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74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10 605 027,00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1 902 675,09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8 979 569,62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7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1 203 800,00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269 917,18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933 882,82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1 203 800,00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269 917,18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933 882,82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10300000000000000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1 203 800,00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269 917,18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933 882,82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10302000010000110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1 203 800,00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269 917,18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933 882,82</w:t>
            </w:r>
          </w:p>
        </w:tc>
      </w:tr>
      <w:tr w:rsidR="00AF7625" w:rsidRPr="00006485" w:rsidTr="00C65C5E">
        <w:trPr>
          <w:gridAfter w:val="1"/>
          <w:wAfter w:w="624" w:type="dxa"/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10302230010000110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552 700,00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121 134,02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431 565,98</w:t>
            </w:r>
          </w:p>
        </w:tc>
      </w:tr>
      <w:tr w:rsidR="00AF7625" w:rsidRPr="00006485" w:rsidTr="00C65C5E">
        <w:trPr>
          <w:gridAfter w:val="1"/>
          <w:wAfter w:w="624" w:type="dxa"/>
          <w:trHeight w:val="18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10302231010000110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552 700,00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121 134,02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431 565,98</w:t>
            </w:r>
          </w:p>
        </w:tc>
      </w:tr>
      <w:tr w:rsidR="00AF7625" w:rsidRPr="00006485" w:rsidTr="00C65C5E">
        <w:trPr>
          <w:gridAfter w:val="1"/>
          <w:wAfter w:w="624" w:type="dxa"/>
          <w:trHeight w:val="15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10302240010000110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849,59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2 350,41</w:t>
            </w:r>
          </w:p>
        </w:tc>
      </w:tr>
      <w:tr w:rsidR="00AF7625" w:rsidRPr="00006485" w:rsidTr="00C65C5E">
        <w:trPr>
          <w:gridAfter w:val="1"/>
          <w:wAfter w:w="624" w:type="dxa"/>
          <w:trHeight w:val="20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10302241010000110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849,59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2 350,41</w:t>
            </w:r>
          </w:p>
        </w:tc>
      </w:tr>
      <w:tr w:rsidR="00AF7625" w:rsidRPr="00006485" w:rsidTr="00C65C5E">
        <w:trPr>
          <w:gridAfter w:val="1"/>
          <w:wAfter w:w="624" w:type="dxa"/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10302250010000110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727 100,00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169 567,29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557 532,71</w:t>
            </w:r>
          </w:p>
        </w:tc>
      </w:tr>
      <w:tr w:rsidR="00AF7625" w:rsidRPr="00006485" w:rsidTr="00C65C5E">
        <w:trPr>
          <w:gridAfter w:val="1"/>
          <w:wAfter w:w="624" w:type="dxa"/>
          <w:trHeight w:val="18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10302251010000110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727 100,00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169 567,29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557 532,71</w:t>
            </w:r>
          </w:p>
        </w:tc>
      </w:tr>
      <w:tr w:rsidR="00AF7625" w:rsidRPr="00006485" w:rsidTr="00C65C5E">
        <w:trPr>
          <w:gridAfter w:val="1"/>
          <w:wAfter w:w="624" w:type="dxa"/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10302260010000110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-79 200,00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-21 633,72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-57 566,28</w:t>
            </w:r>
          </w:p>
        </w:tc>
      </w:tr>
      <w:tr w:rsidR="00AF7625" w:rsidRPr="00006485" w:rsidTr="00C65C5E">
        <w:trPr>
          <w:gridAfter w:val="1"/>
          <w:wAfter w:w="624" w:type="dxa"/>
          <w:trHeight w:val="18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10302261010000110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-79 200,00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-21 633,72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-57 566,28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4 113 600,00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677 213,52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3 436 525,02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4 113 600,00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677 213,52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3 436 525,02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10100000000000000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57 400,00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9 266,81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48 271,73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10102000010000110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57 400,00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9 266,81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48 271,73</w:t>
            </w:r>
          </w:p>
        </w:tc>
      </w:tr>
      <w:tr w:rsidR="00AF7625" w:rsidRPr="00006485" w:rsidTr="00C65C5E">
        <w:trPr>
          <w:gridAfter w:val="1"/>
          <w:wAfter w:w="624" w:type="dxa"/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10102010010000110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57 400,00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9 128,27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48 271,73</w:t>
            </w:r>
          </w:p>
        </w:tc>
      </w:tr>
      <w:tr w:rsidR="00AF7625" w:rsidRPr="00006485" w:rsidTr="00C65C5E">
        <w:trPr>
          <w:gridAfter w:val="1"/>
          <w:wAfter w:w="624" w:type="dxa"/>
          <w:trHeight w:val="18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10102020010000110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2,14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10102030010000110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136,40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10500000000000000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22 200,00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22 200,00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10503000010000110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22 200,00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22 200,00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10503010010000110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22 200,00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22 200,00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НАЛОГИ НА ИМУЩЕСТВО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10600000000000000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4 034 000,00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667 946,71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3 366 053,29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10601000000000110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234 000,00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77 521,30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156 478,70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10601030100000110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234 000,00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77 521,30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156 478,70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Земельный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10606000000000110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3 800 000,00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590 425,41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3 209 574,59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10606030000000110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2 300 000,00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488 583,00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1 811 417,00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10606033100000110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2 300 000,00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488 583,00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1 811 417,00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10606040000000110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1 500 000,00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101 842,41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1 398 157,59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10606043100000110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1 500 000,00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101 842,41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1 398 157,59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5 287 627,00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955 544,39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4 609 161,78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79 327,00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294 564,39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61 841,78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10800000000000000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3 900,00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10804000010000110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3 900,00</w:t>
            </w:r>
          </w:p>
        </w:tc>
      </w:tr>
      <w:tr w:rsidR="00AF7625" w:rsidRPr="00006485" w:rsidTr="00C65C5E">
        <w:trPr>
          <w:gridAfter w:val="1"/>
          <w:wAfter w:w="624" w:type="dxa"/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10804020010000110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3 900,00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11100000000000000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72 327,00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14 385,22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57 941,78</w:t>
            </w:r>
          </w:p>
        </w:tc>
      </w:tr>
      <w:tr w:rsidR="00AF7625" w:rsidRPr="00006485" w:rsidTr="00C65C5E">
        <w:trPr>
          <w:gridAfter w:val="1"/>
          <w:wAfter w:w="624" w:type="dxa"/>
          <w:trHeight w:val="13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11105000000000120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72 327,00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14 385,22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57 941,78</w:t>
            </w:r>
          </w:p>
        </w:tc>
      </w:tr>
      <w:tr w:rsidR="00AF7625" w:rsidRPr="00006485" w:rsidTr="00C65C5E">
        <w:trPr>
          <w:gridAfter w:val="1"/>
          <w:wAfter w:w="624" w:type="dxa"/>
          <w:trHeight w:val="13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11105020000000120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50 027,00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8 816,02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41 210,98</w:t>
            </w:r>
          </w:p>
        </w:tc>
      </w:tr>
      <w:tr w:rsidR="00AF7625" w:rsidRPr="00006485" w:rsidTr="00C65C5E">
        <w:trPr>
          <w:gridAfter w:val="1"/>
          <w:wAfter w:w="624" w:type="dxa"/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11105025100000120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50 027,00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8 816,02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41 210,98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11105070000000120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22 300,00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5 569,20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16 730,80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11105075100000120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22 300,00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5 569,20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16 730,80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11400000000000000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277 079,17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11406000000000430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277 079,17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AF7625" w:rsidRPr="00006485" w:rsidTr="00C65C5E">
        <w:trPr>
          <w:gridAfter w:val="1"/>
          <w:wAfter w:w="624" w:type="dxa"/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11406020000000430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277 079,17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AF7625" w:rsidRPr="00006485" w:rsidTr="00C65C5E">
        <w:trPr>
          <w:gridAfter w:val="1"/>
          <w:wAfter w:w="624" w:type="dxa"/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11406025100000430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277 079,17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5 208 300,00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660 980,00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4 547 320,00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20200000000000000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5 208 300,00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660 980,00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4 547 320,00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20210000000000150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3 130 400,00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624 900,00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2 505 500,00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20216001000000150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3 130 400,00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624 900,00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2 505 500,00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20216001100000150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3 130 400,00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624 900,00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2 505 500,00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20220000000000150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1 932 000,00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1 932 000,00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Субсидии бюджетам на обеспечение устойчивого развития сельских территорий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20225567000000150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400 000,00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20225567100000150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400 000,00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Прочие субсидии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20229999000000150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1 532 000,00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1 532 000,00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20229999100000150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1 532 000,00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1 532 000,00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20230000000000150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145 900,00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36 080,00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109 820,00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20230024000000150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60 500,00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14 780,00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45 720,00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20230024100000150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60 500,00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14 780,00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45 720,00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20235118000000150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85 400,00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21 300,00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64 100,00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20235118100000150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85 400,00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21 300,00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64 100,00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14757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Default="00AF7625" w:rsidP="00006485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06485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</w:t>
            </w:r>
          </w:p>
          <w:p w:rsidR="00AF7625" w:rsidRDefault="00AF7625" w:rsidP="00006485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AF7625" w:rsidRDefault="00AF7625" w:rsidP="00006485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AF7625" w:rsidRDefault="00AF7625" w:rsidP="00006485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AF7625" w:rsidRDefault="00AF7625" w:rsidP="00006485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AF7625" w:rsidRDefault="00AF7625" w:rsidP="00006485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AF7625" w:rsidRDefault="00AF7625" w:rsidP="00006485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AF7625" w:rsidRDefault="00AF7625" w:rsidP="00006485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AF7625" w:rsidRDefault="00AF7625" w:rsidP="00006485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AF7625" w:rsidRDefault="00AF7625" w:rsidP="00006485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AF7625" w:rsidRDefault="00AF7625" w:rsidP="00006485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AF7625" w:rsidRDefault="00AF7625" w:rsidP="00006485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AF7625" w:rsidRDefault="00AF7625" w:rsidP="00006485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AF7625" w:rsidRDefault="00AF7625" w:rsidP="00006485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AF7625" w:rsidRDefault="00AF7625" w:rsidP="00006485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AF7625" w:rsidRDefault="00AF7625" w:rsidP="00006485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AF7625" w:rsidRDefault="00AF7625" w:rsidP="00006485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06485">
              <w:rPr>
                <w:rFonts w:ascii="Arial CYR" w:hAnsi="Arial CYR" w:cs="Arial CYR"/>
                <w:b/>
                <w:bCs/>
                <w:sz w:val="22"/>
                <w:szCs w:val="22"/>
              </w:rPr>
              <w:t>2. Расходы бюджета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20"/>
                <w:szCs w:val="20"/>
              </w:rPr>
            </w:pPr>
            <w:r w:rsidRPr="000064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20"/>
                <w:szCs w:val="20"/>
              </w:rPr>
            </w:pPr>
            <w:r w:rsidRPr="000064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20"/>
                <w:szCs w:val="20"/>
              </w:rPr>
            </w:pPr>
            <w:r w:rsidRPr="000064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20"/>
                <w:szCs w:val="20"/>
              </w:rPr>
            </w:pPr>
            <w:r w:rsidRPr="000064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20"/>
                <w:szCs w:val="20"/>
              </w:rPr>
            </w:pPr>
            <w:r w:rsidRPr="000064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20"/>
                <w:szCs w:val="20"/>
              </w:rPr>
            </w:pPr>
            <w:r w:rsidRPr="000064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20"/>
                <w:szCs w:val="20"/>
              </w:rPr>
            </w:pPr>
            <w:r w:rsidRPr="000064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20"/>
                <w:szCs w:val="20"/>
              </w:rPr>
            </w:pPr>
            <w:r w:rsidRPr="000064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20"/>
                <w:szCs w:val="20"/>
              </w:rPr>
            </w:pPr>
            <w:r w:rsidRPr="000064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 xml:space="preserve">              Форма 0503117  с.2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006485">
              <w:rPr>
                <w:rFonts w:ascii="Arial CYR" w:hAnsi="Arial CYR" w:cs="Arial CYR"/>
                <w:sz w:val="16"/>
                <w:szCs w:val="16"/>
              </w:rPr>
              <w:br/>
              <w:t>стро-</w:t>
            </w:r>
            <w:r w:rsidRPr="00006485">
              <w:rPr>
                <w:rFonts w:ascii="Arial CYR" w:hAnsi="Arial CYR" w:cs="Arial CYR"/>
                <w:sz w:val="16"/>
                <w:szCs w:val="16"/>
              </w:rPr>
              <w:br/>
              <w:t>ки</w:t>
            </w:r>
          </w:p>
        </w:tc>
        <w:tc>
          <w:tcPr>
            <w:tcW w:w="374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7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7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F7625" w:rsidRPr="00006485" w:rsidTr="00C65C5E">
        <w:trPr>
          <w:gridAfter w:val="1"/>
          <w:wAfter w:w="624" w:type="dxa"/>
          <w:trHeight w:val="2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74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74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10 605 027,00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1 766 587,54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8 838 439,46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7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0000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10 605 027,00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1 766 587,54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8 838 439,46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0100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4 275 527,00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788 610,31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3 486 916,69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614 600,00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119 158,88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495 441,12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8800000000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614 600,00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119 158,88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495 441,12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8810001000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614 600,00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119 158,88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495 441,12</w:t>
            </w:r>
          </w:p>
        </w:tc>
      </w:tr>
      <w:tr w:rsidR="00AF7625" w:rsidRPr="00006485" w:rsidTr="00C65C5E">
        <w:trPr>
          <w:gridAfter w:val="1"/>
          <w:wAfter w:w="624" w:type="dxa"/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8810001000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614 600,00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119 158,88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495 441,12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8810001000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614 600,00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119 158,88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495 441,12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8810001000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444 300,00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98 011,64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346 288,36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8810001000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8810001000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130 200,00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21 147,24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109 052,76</w:t>
            </w:r>
          </w:p>
        </w:tc>
      </w:tr>
      <w:tr w:rsidR="00AF7625" w:rsidRPr="00006485" w:rsidTr="00C65C5E">
        <w:trPr>
          <w:gridAfter w:val="1"/>
          <w:wAfter w:w="624" w:type="dxa"/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3 459 700,00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663 894,68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2 795 805,32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Муниципальная программа "Совершенствование и развитие местного самоуправления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3 354 240,00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637 529,68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2 716 710,32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Подпрограмма " Развитие информационного общества и формирование электронного правительства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7720000000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19 200,00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3 900,00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15 300,00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Информирование населения о деятельности органов местного самоуправления, социально-экономических и общественного-политических процессах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7720200000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19 200,00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3 900,00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15 300,00</w:t>
            </w:r>
          </w:p>
        </w:tc>
      </w:tr>
      <w:tr w:rsidR="00AF7625" w:rsidRPr="00006485" w:rsidTr="00C65C5E">
        <w:trPr>
          <w:gridAfter w:val="1"/>
          <w:wAfter w:w="624" w:type="dxa"/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Реализация  мероприятий в рамках подпрограммы "Развитие развитие информационного общества и формирование электронного правительства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7720299990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19 200,00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3 900,00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15 300,00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7720299990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19 200,00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3 900,00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15 300,00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7720299990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19 200,00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3 900,00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15 300,00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7720299990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19 200,00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3 900,00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15 300,00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7730000000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3 332 040,00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633 629,68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2 698 410,32</w:t>
            </w:r>
          </w:p>
        </w:tc>
      </w:tr>
      <w:tr w:rsidR="00AF7625" w:rsidRPr="00006485" w:rsidTr="00C65C5E">
        <w:trPr>
          <w:gridAfter w:val="1"/>
          <w:wAfter w:w="624" w:type="dxa"/>
          <w:trHeight w:val="15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Кадровое,информационное,материально техническое и хозяйственное обеспечение деятельности Администрации Подгощского сельского поселения.Повышение уровня профессиональной подготовки муниципальных служащих Подгощского сельского поселения,выборных должностных лиц и иных работников Подгощского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7730100000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3 332 040,00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633 629,68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2 698 410,32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7730101210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3 271 540,00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623 796,36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2 647 743,64</w:t>
            </w:r>
          </w:p>
        </w:tc>
      </w:tr>
      <w:tr w:rsidR="00AF7625" w:rsidRPr="00006485" w:rsidTr="00C65C5E">
        <w:trPr>
          <w:gridAfter w:val="1"/>
          <w:wAfter w:w="624" w:type="dxa"/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7730101210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2 681 500,00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462 306,66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2 219 193,34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7730101210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2 681 500,00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462 306,66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2 219 193,34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7730101210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1 967 100,00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376 095,49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1 591 004,51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7730101210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120 300,00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120 300,00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7730101210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594 100,00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86 211,17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507 888,83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7730101210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570 040,00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161 489,70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408 550,30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7730101210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570 040,00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161 489,70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408 550,30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7730101210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452 040,00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106 671,12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345 368,88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7730101210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118 000,00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54 818,58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63 181,42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7730101210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7730101210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7730101210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Возмещение затрат по содержанию штатных единиц,осуществляющих переданные отдельные полномочия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7730170280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60 500,00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9 833,32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50 666,68</w:t>
            </w:r>
          </w:p>
        </w:tc>
      </w:tr>
      <w:tr w:rsidR="00AF7625" w:rsidRPr="00006485" w:rsidTr="00C65C5E">
        <w:trPr>
          <w:gridAfter w:val="1"/>
          <w:wAfter w:w="624" w:type="dxa"/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7730170280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9 833,32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49 166,68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7730170280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9 833,32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49 166,68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7730170280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45 314,90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7 552,48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37 762,42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7730170280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13 685,10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2 280,84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11 404,26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7730170280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7730170280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7730170280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Подпрограмма " Противодействие коррупции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7740000000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Совершенствование муниципальной службы в целях устранения условий,порождающих коррупцию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7740100000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Реализация мероприятий в рамках подпрограммы "Противодействие коррупции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7740199990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7740199990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7740199990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7740199990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8800000000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105 460,00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26 365,00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79 095,00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Возмещение затрат по содержанию штатных единиц осуществляющих преданные полномочия по внешнему муниципальному финансовому контролю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8850048880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105 460,00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26 365,00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79 095,00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8850048880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105 460,00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26 365,00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79 095,00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8850048880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105 460,00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26 365,00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79 095,00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8800000000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8830041110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8830041110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8830041110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191 227,00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5 556,75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185 670,25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Муниципальная программа"Развитие и совершенствование форм местного самоуправления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7500000000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AF7625" w:rsidRPr="00006485" w:rsidTr="00C65C5E">
        <w:trPr>
          <w:gridAfter w:val="1"/>
          <w:wAfter w:w="624" w:type="dxa"/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Популяризация форм участия населения в организации местного самоуправления, стимулирование социальной активности,достижений гражда, ТОС,добившихся значительных успехов в трудовой деятельности и общественной работе.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7500200000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AF7625" w:rsidRPr="00006485" w:rsidTr="00C65C5E">
        <w:trPr>
          <w:gridAfter w:val="1"/>
          <w:wAfter w:w="624" w:type="dxa"/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Реализация  прочих мероприятий в рамках муниципальной программы "Развитие и совершенствование форм  местного самоуправления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7500299990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7500299990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7500299990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7500299990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Муниципальная программа "Совершенствование и развитие местного самоуправления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186 227,00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5 556,75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180 670,25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Подпрограмма "Развитие и реформирование местного самоуправления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7710000000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36 227,00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5 556,75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30 670,25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Информационная поддержка реформы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7710100000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2 750,00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22 250,00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Реализация  мероприятий в рамках подпрограммы "Развитие и реформирование местного самоуправления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7710199990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2 750,00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22 250,00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7710199990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2 750,00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22 250,00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7710199990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2 750,00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22 250,00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7710199990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2 750,00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22 250,00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Методическое сопровождение деятельности Администрации Подгощского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7710200000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11 227,00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2 806,75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8 420,25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Реализация  мероприятий в рамках подпрограммы "Развитие и реформирование местного самоуправления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7710299990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11 227,00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2 806,75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8 420,25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7710299990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11 227,00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2 806,75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8 420,25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7710299990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11 227,00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2 806,75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8 420,25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7710299990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11 227,00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2 806,75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8 420,25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7730000000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7730400000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7730499990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7730499990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7730499990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НАЦИОНАЛЬНАЯ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0200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85 400,00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15 948,46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69 451,54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85 400,00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15 948,46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69 451,54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8820151180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85 400,00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15 948,46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69 451,54</w:t>
            </w:r>
          </w:p>
        </w:tc>
      </w:tr>
      <w:tr w:rsidR="00AF7625" w:rsidRPr="00006485" w:rsidTr="00C65C5E">
        <w:trPr>
          <w:gridAfter w:val="1"/>
          <w:wAfter w:w="624" w:type="dxa"/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8820151180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83 073,00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15 948,46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67 124,54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8820151180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83 073,00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15 948,46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67 124,54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8820151180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63 804,00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12 737,00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51 067,00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8820151180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19 269,00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3 211,46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16 057,54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8820151180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2 327,00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2 327,00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8820151180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2 327,00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2 327,00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8820151180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2 327,00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2 327,00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0300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111 000,00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19 800,56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91 199,44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110 500,00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19 800,56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90 699,44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7800000000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110 500,00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19 800,56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90 699,44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Подпрограмм "Обеспечение пожарной безопасности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7810000000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110 500,00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19 800,56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90 699,44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7810100000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110 500,00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19 800,56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90 699,44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Реализация  мероприятий  в рамках подпрограммы "Обеспечение пожарной безопасности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7810199990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110 500,00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19 800,56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90 699,44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7810199990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110 500,00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19 800,56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90 699,44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7810199990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110 500,00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19 800,56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90 699,44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7810199990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60 500,00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60 500,00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7810199990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19 800,56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30 199,44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7800000000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Реализация мероприятий подпрограммы "О мерах по борьбе с преступностью и профилактике правонарушений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7840000000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Обеспечение пропаганды по профилактики проявления терроризма и экстремизма, преступлений и иных правонарушений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7840100000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Реализация  мероприятий в рамках подпрограммы " О мерах по борьбе с преступностью и профилактике правонарушений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7840199990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7840199990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7840199990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7840199990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0400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2 735 800,00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225 535,49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2 510 264,51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2 735 800,00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225 535,49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2 510 264,51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Муниципальная программа "Совершенствование и развитие сети автомобильных дорог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7900000000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2 635 800,00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225 535,49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2 410 264,51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7900100000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2 635 800,00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225 535,49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2 410 264,51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Организация работ по содержанию автомобильных дорог общего пользования местного значения, улично-дорожной сети (сезонное содержание)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7900144440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1 003 800,00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225 535,49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778 264,51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7900144440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1 003 800,00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225 535,49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778 264,51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7900144440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1 003 800,00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225 535,49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778 264,51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7900144440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1 003 800,00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225 535,49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778 264,51</w:t>
            </w:r>
          </w:p>
        </w:tc>
      </w:tr>
      <w:tr w:rsidR="00AF7625" w:rsidRPr="00006485" w:rsidTr="00C65C5E">
        <w:trPr>
          <w:gridAfter w:val="1"/>
          <w:wAfter w:w="624" w:type="dxa"/>
          <w:trHeight w:val="15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Организация работ по содержанию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"Совершенствование и содержание дорожного хозяйства Новгородской области(за исключением автомобильных дорог федерального значения) на 2014-2022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7900171520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1 532 000,00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1 532 000,00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7900171520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1 532 000,00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1 532 000,00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7900171520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1 532 000,00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1 532 000,00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7900171520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1 532 000,00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1 532 000,00</w:t>
            </w:r>
          </w:p>
        </w:tc>
      </w:tr>
      <w:tr w:rsidR="00AF7625" w:rsidRPr="00006485" w:rsidTr="00C65C5E">
        <w:trPr>
          <w:gridAfter w:val="1"/>
          <w:wAfter w:w="624" w:type="dxa"/>
          <w:trHeight w:val="15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Организация работ по содержанию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"Совершенствование и содержание дорожного хозяйства Новгородской области(за исключением автомобильных дорог федерального значения) на 2014-2022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79001S1520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79001S1520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79001S1520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79001S1520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Оформление в собственность  сельского поселения автомобильных дорог общего пользования местного значения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7900200000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Реализация мероприятий в рамках программы " Совершенствование и развитие сети автомобильных дорог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7900244440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7900244440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7900244440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7900244440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0500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3 182 400,00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683 370,58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2 499 029,42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3 181 400,00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683 370,58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2 498 029,42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7800000000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6 720,00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Подпрограммы "Обеспечение безопасности людей на водных объектах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7820000000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6 720,00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7820100000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6 720,00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Реализация  мероприятий в рамках подпрограммы "Обеспечение безопасности людей на водных объектах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7820199990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6 720,00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7820199990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6 720,00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7820199990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6 720,00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7820199990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6 720,00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Муниципальная программа "Содержание мест захоронений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8100000000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298 600,00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318,00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298 282,00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Организация благоустройства  и содержания территории воинских захоронений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8100100000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318,00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99 682,00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Реализация  мероприятий в рамках программы "Содержание мест захоронения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8100199990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318,00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99 682,00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8100199990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318,00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99 682,00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8100199990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318,00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99 682,00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8100199990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318,00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99 682,00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Организация благоустройства содержание территории гражданских захоронений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8100200000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198 600,00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198 600,00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Реализация  мероприятий в рамках программы "Содержание мест захоронений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8100299990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198 600,00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198 600,00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8100299990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198 600,00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198 600,00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8100299990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198 600,00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198 600,00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8100299990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198 600,00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198 600,00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Муниципальная программа " Благоустройство  территории Подгощского сельского поселения"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8400000000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2 355 600,00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682 572,58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1 673 027,42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Подпрограмма " Содержание и ремонт уличного освещения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8410000000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2 000 000,00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681 310,89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1 318 689,11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Обеспечение освещением населенных пунктов на территории Подгощского сельского посления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8410100000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2 000 000,00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681 310,89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1 318 689,11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Реализация  мероприятий в рамках подпрограммы "Содержание и ремонт уличного освещения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8410199990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2 000 000,00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681 310,89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1 318 689,11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8410199990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2 000 000,00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681 310,89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1 318 689,11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8410199990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2 000 000,00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681 310,89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1 318 689,11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8410199990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1 194 300,00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528 785,73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665 514,27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8410199990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805 700,00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152 525,16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653 174,84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Подпрограмма "Прочие мероприятия по благоустройству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8420000000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Организация озеленения на территории Подгощского сельского поселения территории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8420100000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Реализация  мероприятий в рамках подпрограммы "Прочие мероприятия  по блаОрганизация озеленения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8420199990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8420199990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8420199990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8420199990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Прочие мероприятия  по благоустройству территории 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8420200000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325 600,00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1 261,69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324 338,31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Реализация  мероприятий в рамках подпрограммы "Прочие мероприятия по благоустройству территории 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8420299990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295 600,00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1 261,69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294 338,31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8420299990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295 600,00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1 261,69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294 338,31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8420299990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295 600,00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1 261,69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294 338,31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8420299990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295 600,00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1 261,69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294 338,31</w:t>
            </w:r>
          </w:p>
        </w:tc>
      </w:tr>
      <w:tr w:rsidR="00AF7625" w:rsidRPr="00006485" w:rsidTr="00C65C5E">
        <w:trPr>
          <w:gridAfter w:val="1"/>
          <w:wAfter w:w="624" w:type="dxa"/>
          <w:trHeight w:val="13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Реализация проектов местных инициатив граждан  по благоустройству в том числе: благоустройство гражданского кладбища вблизи д.Углы Шимского района Новгородской области (установка ограждения территории кладбища) Решение собрания ТОС "Гранит" от 17.01.2020 года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84202S2090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84202S2090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84202S2090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84202S2090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Муниципальная программа "Комплексное развитие сельской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8500000000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520 000,00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520 000,00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Реализация общественно значимого роекта по благоустройству сельской территории Подгощского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8500100000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520 000,00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520 000,00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Реализация мероприятий в рамках программы "Комплексное развитие сельской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85001N5764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400 000,00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85001N5764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400 000,00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85001N5764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400 000,00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85001N5764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400 000,00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Реализация мероприятий  в рамках программы Комплексное развитие сельской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85001S5764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120 000,00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85001S5764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120 000,00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85001S5764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120 000,00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85001S5764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120 000,00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0505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0505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7800000000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Пподпрограмма "Обеспечение безопасности и содержания гидротехнических сооружений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0505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7830000000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0505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7830100000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AF7625" w:rsidRPr="00006485" w:rsidTr="00C65C5E">
        <w:trPr>
          <w:gridAfter w:val="1"/>
          <w:wAfter w:w="624" w:type="dxa"/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Реализация  мероприятий в рамках подпрограммы "Обеспечение безопасности и содержания гидротехнических сооружений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0505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7830199990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0505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7830199990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0505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7830199990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0505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7830199990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0700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420,00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12 580,00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420,00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2 580,00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Муниципальная программа "Развитие молодежной политики, культуры, патриотизма, физической культуры и спорта Подгощского 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8200000000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420,00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2 580,00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Подпрограмма "Патриотичесое воспитание детей и молодежи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8210000000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420,00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2 580,00</w:t>
            </w:r>
          </w:p>
        </w:tc>
      </w:tr>
      <w:tr w:rsidR="00AF7625" w:rsidRPr="00006485" w:rsidTr="00C65C5E">
        <w:trPr>
          <w:gridAfter w:val="1"/>
          <w:wAfter w:w="624" w:type="dxa"/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Совершенствование системы патриотического воспитания детей и молодежи, обеспечивающей развитие демократического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8210100000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420,00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2 580,00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Реализация  мероприятий в рамках подпрограммы "Патриотическое воспитание детей и молодежи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8210199990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420,00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2 580,00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8210199990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420,00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2 580,00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8210199990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420,00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2 580,00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8210199990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420,00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2 580,00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Муниципальная программа "Совершенствование и развитие местного самоуправления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7730000000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15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Кадровое,информационное,материально техническое и хозяйственное обеспечение деятельности Администрации Подгощского сельского поселения.Повышение уровня профессиональной подготовки муниципальных служащих Подгощского сельского поселения,выборных должностных лиц и иных работников Подгощского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7730100000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Проведение профессиональной переподготовки выборных должностных лиц, служащих и муниципальных служащих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7730142280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7730142280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7730142280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7730142280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0800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Муниципальная программа "Развитие молодежной политики, культуры, патриотизма, физической культуры и спорта Подгощского 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8200000000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Подпрограмма "Развитие культуры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8220000000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AF7625" w:rsidRPr="00006485" w:rsidTr="00C65C5E">
        <w:trPr>
          <w:gridAfter w:val="1"/>
          <w:wAfter w:w="624" w:type="dxa"/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8220100000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Реализация  мероприятий в рамках подпрограммы "Развитие культуры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8220199990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8220199990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8220199990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8220199990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1000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198 900,00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32 902,14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165 997,86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198 900,00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32 902,14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165 997,86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Муниципальная программа "Совершенствование и развитие местного самоуправления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198 900,00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32 902,14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165 997,86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7730000000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198 900,00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32 902,14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165 997,86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Обеспечение доплаты к пенсиям муниципальных служащих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7730300000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198 900,00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32 902,14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165 997,86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7730341010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198 900,00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32 902,14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165 997,86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7730341010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198 900,00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32 902,14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165 997,86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7730341010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198 900,00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32 902,14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165 997,86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7730341010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198 900,00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32 902,14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165 997,86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1100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Массовый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1102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AF7625" w:rsidRPr="00006485" w:rsidTr="00C65C5E">
        <w:trPr>
          <w:gridAfter w:val="1"/>
          <w:wAfter w:w="624" w:type="dxa"/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Муниципальная программа "Развитие молодежной политики, культуры, патриотизма, физической культуры и спорта Подгощского 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1102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8200000000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Подпрограмма "Развитие физической культуры и спорта 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1102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8230000000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Повышение интереса населения Подгощского сельского поселения к  занятиям физической культуры и спорта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1102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8230100000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AF7625" w:rsidRPr="00006485" w:rsidTr="00C65C5E">
        <w:trPr>
          <w:gridAfter w:val="1"/>
          <w:wAfter w:w="624" w:type="dxa"/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Реализация  мероприятий в рамках подпрограммы "Развитие физической культуры и спорта среди детей и молодежи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1102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8230199990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1102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8230199990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AF7625" w:rsidRPr="00006485" w:rsidTr="00C65C5E">
        <w:trPr>
          <w:gridAfter w:val="1"/>
          <w:wAfter w:w="624" w:type="dxa"/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1102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8230199990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1102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8230199990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AF7625" w:rsidRPr="00006485" w:rsidTr="00C65C5E">
        <w:trPr>
          <w:gridAfter w:val="1"/>
          <w:wAfter w:w="624" w:type="dxa"/>
          <w:trHeight w:val="27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F7625" w:rsidRPr="00006485" w:rsidTr="00C65C5E">
        <w:trPr>
          <w:gridAfter w:val="1"/>
          <w:wAfter w:w="624" w:type="dxa"/>
          <w:trHeight w:val="570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450</w:t>
            </w:r>
          </w:p>
        </w:tc>
        <w:tc>
          <w:tcPr>
            <w:tcW w:w="374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AF7625" w:rsidRPr="00006485" w:rsidRDefault="00AF7625" w:rsidP="000064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136 087,55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6485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</w:tr>
      <w:tr w:rsidR="00AF7625" w:rsidRPr="00006485" w:rsidTr="00C65C5E">
        <w:trPr>
          <w:gridAfter w:val="1"/>
          <w:wAfter w:w="624" w:type="dxa"/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625" w:rsidRPr="00006485" w:rsidRDefault="00AF7625" w:rsidP="0000648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006485" w:rsidRDefault="00AF7625" w:rsidP="000064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F7625" w:rsidRPr="00C65C5E" w:rsidTr="00C65C5E">
        <w:trPr>
          <w:trHeight w:val="300"/>
        </w:trPr>
        <w:tc>
          <w:tcPr>
            <w:tcW w:w="15381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Default="00AF7625" w:rsidP="00C65C5E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65C5E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        </w:t>
            </w:r>
          </w:p>
          <w:p w:rsidR="00AF7625" w:rsidRDefault="00AF7625" w:rsidP="00C65C5E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AF7625" w:rsidRDefault="00AF7625" w:rsidP="00C65C5E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AF7625" w:rsidRDefault="00AF7625" w:rsidP="00C65C5E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AF7625" w:rsidRDefault="00AF7625" w:rsidP="00C65C5E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AF7625" w:rsidRDefault="00AF7625" w:rsidP="00C65C5E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AF7625" w:rsidRDefault="00AF7625" w:rsidP="00C65C5E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AF7625" w:rsidRDefault="00AF7625" w:rsidP="00C65C5E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AF7625" w:rsidRDefault="00AF7625" w:rsidP="00C65C5E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AF7625" w:rsidRDefault="00AF7625" w:rsidP="00C65C5E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65C5E">
              <w:rPr>
                <w:rFonts w:ascii="Arial CYR" w:hAnsi="Arial CYR" w:cs="Arial CYR"/>
                <w:b/>
                <w:bCs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AF7625" w:rsidRPr="00C65C5E" w:rsidTr="00C65C5E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rPr>
                <w:rFonts w:ascii="Arial CYR" w:hAnsi="Arial CYR" w:cs="Arial CYR"/>
                <w:sz w:val="20"/>
                <w:szCs w:val="20"/>
              </w:rPr>
            </w:pPr>
            <w:r w:rsidRPr="00C65C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rPr>
                <w:rFonts w:ascii="Arial CYR" w:hAnsi="Arial CYR" w:cs="Arial CYR"/>
                <w:sz w:val="20"/>
                <w:szCs w:val="20"/>
              </w:rPr>
            </w:pPr>
            <w:r w:rsidRPr="00C65C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rPr>
                <w:rFonts w:ascii="Arial CYR" w:hAnsi="Arial CYR" w:cs="Arial CYR"/>
                <w:sz w:val="20"/>
                <w:szCs w:val="20"/>
              </w:rPr>
            </w:pPr>
            <w:r w:rsidRPr="00C65C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rPr>
                <w:rFonts w:ascii="Arial CYR" w:hAnsi="Arial CYR" w:cs="Arial CYR"/>
                <w:sz w:val="20"/>
                <w:szCs w:val="20"/>
              </w:rPr>
            </w:pPr>
            <w:r w:rsidRPr="00C65C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rPr>
                <w:rFonts w:ascii="Arial CYR" w:hAnsi="Arial CYR" w:cs="Arial CYR"/>
                <w:sz w:val="20"/>
                <w:szCs w:val="20"/>
              </w:rPr>
            </w:pPr>
            <w:r w:rsidRPr="00C65C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rPr>
                <w:rFonts w:ascii="Arial CYR" w:hAnsi="Arial CYR" w:cs="Arial CYR"/>
                <w:sz w:val="20"/>
                <w:szCs w:val="20"/>
              </w:rPr>
            </w:pPr>
            <w:r w:rsidRPr="00C65C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rPr>
                <w:rFonts w:ascii="Arial CYR" w:hAnsi="Arial CYR" w:cs="Arial CYR"/>
                <w:sz w:val="20"/>
                <w:szCs w:val="20"/>
              </w:rPr>
            </w:pPr>
            <w:r w:rsidRPr="00C65C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rPr>
                <w:rFonts w:ascii="Arial CYR" w:hAnsi="Arial CYR" w:cs="Arial CYR"/>
                <w:sz w:val="20"/>
                <w:szCs w:val="20"/>
              </w:rPr>
            </w:pPr>
            <w:r w:rsidRPr="00C65C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rPr>
                <w:rFonts w:ascii="Arial CYR" w:hAnsi="Arial CYR" w:cs="Arial CYR"/>
                <w:sz w:val="20"/>
                <w:szCs w:val="20"/>
              </w:rPr>
            </w:pPr>
            <w:r w:rsidRPr="00C65C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 xml:space="preserve">                        Форма 0503117  с.3</w:t>
            </w:r>
          </w:p>
        </w:tc>
      </w:tr>
      <w:tr w:rsidR="00AF7625" w:rsidRPr="00C65C5E" w:rsidTr="00C65C5E">
        <w:trPr>
          <w:trHeight w:val="342"/>
        </w:trPr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C65C5E">
              <w:rPr>
                <w:rFonts w:ascii="Arial CYR" w:hAnsi="Arial CYR" w:cs="Arial CYR"/>
                <w:sz w:val="16"/>
                <w:szCs w:val="16"/>
              </w:rPr>
              <w:br/>
              <w:t>стро-</w:t>
            </w:r>
            <w:r w:rsidRPr="00C65C5E">
              <w:rPr>
                <w:rFonts w:ascii="Arial CYR" w:hAnsi="Arial CYR" w:cs="Arial CYR"/>
                <w:sz w:val="16"/>
                <w:szCs w:val="16"/>
              </w:rPr>
              <w:br/>
              <w:t>ки</w:t>
            </w:r>
          </w:p>
        </w:tc>
        <w:tc>
          <w:tcPr>
            <w:tcW w:w="336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9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AF7625" w:rsidRPr="00C65C5E" w:rsidTr="00C65C5E">
        <w:trPr>
          <w:trHeight w:val="270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625" w:rsidRPr="00C65C5E" w:rsidRDefault="00AF7625" w:rsidP="00C65C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625" w:rsidRPr="00C65C5E" w:rsidRDefault="00AF7625" w:rsidP="00C65C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6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F7625" w:rsidRPr="00C65C5E" w:rsidRDefault="00AF7625" w:rsidP="00C65C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625" w:rsidRPr="00C65C5E" w:rsidRDefault="00AF7625" w:rsidP="00C65C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625" w:rsidRPr="00C65C5E" w:rsidRDefault="00AF7625" w:rsidP="00C65C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625" w:rsidRPr="00C65C5E" w:rsidRDefault="00AF7625" w:rsidP="00C65C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F7625" w:rsidRPr="00C65C5E" w:rsidTr="00C65C5E">
        <w:trPr>
          <w:trHeight w:val="2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368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5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AF7625" w:rsidRPr="00C65C5E" w:rsidTr="00C65C5E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</w:tcPr>
          <w:p w:rsidR="00AF7625" w:rsidRPr="00C65C5E" w:rsidRDefault="00AF7625" w:rsidP="00C65C5E">
            <w:pPr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336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AF7625" w:rsidRPr="00C65C5E" w:rsidRDefault="00AF7625" w:rsidP="00C65C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AF7625" w:rsidRPr="00C65C5E" w:rsidRDefault="00AF7625" w:rsidP="00C65C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-136 087,55</w:t>
            </w:r>
          </w:p>
        </w:tc>
        <w:tc>
          <w:tcPr>
            <w:tcW w:w="25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:rsidR="00AF7625" w:rsidRPr="00C65C5E" w:rsidRDefault="00AF7625" w:rsidP="00C65C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AF7625" w:rsidRPr="00C65C5E" w:rsidTr="00C65C5E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bottom"/>
          </w:tcPr>
          <w:p w:rsidR="00AF7625" w:rsidRPr="00C65C5E" w:rsidRDefault="00AF7625" w:rsidP="00C65C5E">
            <w:pPr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36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F7625" w:rsidRPr="00C65C5E" w:rsidTr="00C65C5E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</w:tcPr>
          <w:p w:rsidR="00AF7625" w:rsidRPr="00C65C5E" w:rsidRDefault="00AF7625" w:rsidP="00C65C5E">
            <w:pPr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33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:rsidR="00AF7625" w:rsidRPr="00C65C5E" w:rsidRDefault="00AF7625" w:rsidP="00C65C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:rsidR="00AF7625" w:rsidRPr="00C65C5E" w:rsidRDefault="00AF7625" w:rsidP="00C65C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  <w:noWrap/>
            <w:vAlign w:val="bottom"/>
          </w:tcPr>
          <w:p w:rsidR="00AF7625" w:rsidRPr="00C65C5E" w:rsidRDefault="00AF7625" w:rsidP="00C65C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AF7625" w:rsidRPr="00C65C5E" w:rsidTr="00C65C5E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bottom"/>
          </w:tcPr>
          <w:p w:rsidR="00AF7625" w:rsidRPr="00C65C5E" w:rsidRDefault="00AF7625" w:rsidP="00C65C5E">
            <w:pPr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F7625" w:rsidRPr="00C65C5E" w:rsidTr="00C65C5E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000000" w:fill="auto"/>
            <w:vAlign w:val="bottom"/>
          </w:tcPr>
          <w:p w:rsidR="00AF7625" w:rsidRPr="00C65C5E" w:rsidRDefault="00AF7625" w:rsidP="00C65C5E">
            <w:pPr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pct25" w:color="000000" w:fill="auto"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000000" w:fill="auto"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</w:tcPr>
          <w:p w:rsidR="00AF7625" w:rsidRPr="00C65C5E" w:rsidRDefault="00AF7625" w:rsidP="00C65C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</w:tcPr>
          <w:p w:rsidR="00AF7625" w:rsidRPr="00C65C5E" w:rsidRDefault="00AF7625" w:rsidP="00C65C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25" w:color="000000" w:fill="CCFFCC"/>
            <w:vAlign w:val="bottom"/>
          </w:tcPr>
          <w:p w:rsidR="00AF7625" w:rsidRPr="00C65C5E" w:rsidRDefault="00AF7625" w:rsidP="00C65C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AF7625" w:rsidRPr="00C65C5E" w:rsidTr="00C65C5E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</w:tcPr>
          <w:p w:rsidR="00AF7625" w:rsidRPr="00C65C5E" w:rsidRDefault="00AF7625" w:rsidP="00C65C5E">
            <w:pPr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3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:rsidR="00AF7625" w:rsidRPr="00C65C5E" w:rsidRDefault="00AF7625" w:rsidP="00C65C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:rsidR="00AF7625" w:rsidRPr="00C65C5E" w:rsidRDefault="00AF7625" w:rsidP="00C65C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  <w:noWrap/>
            <w:vAlign w:val="bottom"/>
          </w:tcPr>
          <w:p w:rsidR="00AF7625" w:rsidRPr="00C65C5E" w:rsidRDefault="00AF7625" w:rsidP="00C65C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AF7625" w:rsidRPr="00C65C5E" w:rsidTr="00C65C5E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bottom"/>
          </w:tcPr>
          <w:p w:rsidR="00AF7625" w:rsidRPr="00C65C5E" w:rsidRDefault="00AF7625" w:rsidP="00C65C5E">
            <w:pPr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F7625" w:rsidRPr="00C65C5E" w:rsidTr="00C65C5E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000000" w:fill="auto"/>
            <w:vAlign w:val="bottom"/>
          </w:tcPr>
          <w:p w:rsidR="00AF7625" w:rsidRPr="00C65C5E" w:rsidRDefault="00AF7625" w:rsidP="00C65C5E">
            <w:pPr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pct25" w:color="000000" w:fill="auto"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000000" w:fill="auto"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</w:tcPr>
          <w:p w:rsidR="00AF7625" w:rsidRPr="00C65C5E" w:rsidRDefault="00AF7625" w:rsidP="00C65C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</w:tcPr>
          <w:p w:rsidR="00AF7625" w:rsidRPr="00C65C5E" w:rsidRDefault="00AF7625" w:rsidP="00C65C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25" w:color="000000" w:fill="CCFFCC"/>
            <w:vAlign w:val="bottom"/>
          </w:tcPr>
          <w:p w:rsidR="00AF7625" w:rsidRPr="00C65C5E" w:rsidRDefault="00AF7625" w:rsidP="00C65C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AF7625" w:rsidRPr="00C65C5E" w:rsidTr="00C65C5E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</w:tcPr>
          <w:p w:rsidR="00AF7625" w:rsidRPr="00C65C5E" w:rsidRDefault="00AF7625" w:rsidP="00C65C5E">
            <w:pPr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3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00001000000000000000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:rsidR="00AF7625" w:rsidRPr="00C65C5E" w:rsidRDefault="00AF7625" w:rsidP="00C65C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:rsidR="00AF7625" w:rsidRPr="00C65C5E" w:rsidRDefault="00AF7625" w:rsidP="00C65C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-136 087,55</w:t>
            </w:r>
          </w:p>
        </w:tc>
        <w:tc>
          <w:tcPr>
            <w:tcW w:w="25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  <w:noWrap/>
            <w:vAlign w:val="bottom"/>
          </w:tcPr>
          <w:p w:rsidR="00AF7625" w:rsidRPr="00C65C5E" w:rsidRDefault="00AF7625" w:rsidP="00C65C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AF7625" w:rsidRPr="00C65C5E" w:rsidTr="00C65C5E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</w:tcPr>
          <w:p w:rsidR="00AF7625" w:rsidRPr="00C65C5E" w:rsidRDefault="00AF7625" w:rsidP="00C65C5E">
            <w:pPr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3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00001050000000000000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:rsidR="00AF7625" w:rsidRPr="00C65C5E" w:rsidRDefault="00AF7625" w:rsidP="00C65C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:rsidR="00AF7625" w:rsidRPr="00C65C5E" w:rsidRDefault="00AF7625" w:rsidP="00C65C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-136 087,55</w:t>
            </w:r>
          </w:p>
        </w:tc>
        <w:tc>
          <w:tcPr>
            <w:tcW w:w="25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  <w:noWrap/>
            <w:vAlign w:val="bottom"/>
          </w:tcPr>
          <w:p w:rsidR="00AF7625" w:rsidRPr="00C65C5E" w:rsidRDefault="00AF7625" w:rsidP="00C65C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AF7625" w:rsidRPr="00C65C5E" w:rsidTr="00C65C5E">
        <w:trPr>
          <w:trHeight w:val="70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</w:tcPr>
          <w:p w:rsidR="00AF7625" w:rsidRPr="00C65C5E" w:rsidRDefault="00AF7625" w:rsidP="00C65C5E">
            <w:pPr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3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00001060000000000000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:rsidR="00AF7625" w:rsidRPr="00C65C5E" w:rsidRDefault="00AF7625" w:rsidP="00C65C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</w:tcPr>
          <w:p w:rsidR="00AF7625" w:rsidRPr="00C65C5E" w:rsidRDefault="00AF7625" w:rsidP="00C65C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5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  <w:noWrap/>
            <w:vAlign w:val="bottom"/>
          </w:tcPr>
          <w:p w:rsidR="00AF7625" w:rsidRPr="00C65C5E" w:rsidRDefault="00AF7625" w:rsidP="00C65C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AF7625" w:rsidRPr="00C65C5E" w:rsidTr="00C65C5E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C65C5E" w:rsidRDefault="00AF7625" w:rsidP="00C65C5E">
            <w:pPr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768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01050000000000500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C65C5E" w:rsidRDefault="00AF7625" w:rsidP="00C65C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-10 605 027,00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C65C5E" w:rsidRDefault="00AF7625" w:rsidP="00C65C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-3 471 217,90</w:t>
            </w:r>
          </w:p>
        </w:tc>
        <w:tc>
          <w:tcPr>
            <w:tcW w:w="25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</w:tr>
      <w:tr w:rsidR="00AF7625" w:rsidRPr="00C65C5E" w:rsidTr="00C65C5E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C65C5E" w:rsidRDefault="00AF7625" w:rsidP="00C65C5E">
            <w:pPr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Увеличение остатков финансовых резервов бюджетов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768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01050100000000500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C65C5E" w:rsidRDefault="00AF7625" w:rsidP="00C65C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-10 605 027,00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C65C5E" w:rsidRDefault="00AF7625" w:rsidP="00C65C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-3 471 217,90</w:t>
            </w:r>
          </w:p>
        </w:tc>
        <w:tc>
          <w:tcPr>
            <w:tcW w:w="25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</w:tr>
      <w:tr w:rsidR="00AF7625" w:rsidRPr="00C65C5E" w:rsidTr="00C65C5E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C65C5E" w:rsidRDefault="00AF7625" w:rsidP="00C65C5E">
            <w:pPr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Увеличение остатков денежных средств финансовых резервов бюджетов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768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01050101000000510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C65C5E" w:rsidRDefault="00AF7625" w:rsidP="00C65C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-10 605 027,00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C65C5E" w:rsidRDefault="00AF7625" w:rsidP="00C65C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-3 471 217,90</w:t>
            </w:r>
          </w:p>
        </w:tc>
        <w:tc>
          <w:tcPr>
            <w:tcW w:w="25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</w:tr>
      <w:tr w:rsidR="00AF7625" w:rsidRPr="00C65C5E" w:rsidTr="00C65C5E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7625" w:rsidRPr="00C65C5E" w:rsidRDefault="00AF7625" w:rsidP="00C65C5E">
            <w:pPr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Увеличение остатков денежных средств финансовых резервов бюджетов сельских поселений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7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01050101100000510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625" w:rsidRPr="00C65C5E" w:rsidRDefault="00AF7625" w:rsidP="00C65C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-10 605 027,00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625" w:rsidRPr="00C65C5E" w:rsidRDefault="00AF7625" w:rsidP="00C65C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-3 471 217,90</w:t>
            </w:r>
          </w:p>
        </w:tc>
        <w:tc>
          <w:tcPr>
            <w:tcW w:w="25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</w:tr>
      <w:tr w:rsidR="00AF7625" w:rsidRPr="00C65C5E" w:rsidTr="00C65C5E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C65C5E" w:rsidRDefault="00AF7625" w:rsidP="00C65C5E">
            <w:pPr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768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01050000000000600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C65C5E" w:rsidRDefault="00AF7625" w:rsidP="00C65C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10 605 027,00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C65C5E" w:rsidRDefault="00AF7625" w:rsidP="00C65C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3 335 130,35</w:t>
            </w:r>
          </w:p>
        </w:tc>
        <w:tc>
          <w:tcPr>
            <w:tcW w:w="25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</w:tr>
      <w:tr w:rsidR="00AF7625" w:rsidRPr="00C65C5E" w:rsidTr="00C65C5E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C65C5E" w:rsidRDefault="00AF7625" w:rsidP="00C65C5E">
            <w:pPr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Уменьшение остатков финансовых резервов бюджетов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768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01050100000000600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C65C5E" w:rsidRDefault="00AF7625" w:rsidP="00C65C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10 605 027,00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C65C5E" w:rsidRDefault="00AF7625" w:rsidP="00C65C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3 335 130,35</w:t>
            </w:r>
          </w:p>
        </w:tc>
        <w:tc>
          <w:tcPr>
            <w:tcW w:w="25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</w:tr>
      <w:tr w:rsidR="00AF7625" w:rsidRPr="00C65C5E" w:rsidTr="00C65C5E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AF7625" w:rsidRPr="00C65C5E" w:rsidRDefault="00AF7625" w:rsidP="00C65C5E">
            <w:pPr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Уменьшение остатков денежных средств финансовых резервов бюджетов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768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01050101000000610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C65C5E" w:rsidRDefault="00AF7625" w:rsidP="00C65C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10 605 027,00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7625" w:rsidRPr="00C65C5E" w:rsidRDefault="00AF7625" w:rsidP="00C65C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3 335 130,35</w:t>
            </w:r>
          </w:p>
        </w:tc>
        <w:tc>
          <w:tcPr>
            <w:tcW w:w="25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</w:tr>
      <w:tr w:rsidR="00AF7625" w:rsidRPr="00C65C5E" w:rsidTr="00C65C5E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625" w:rsidRPr="00C65C5E" w:rsidRDefault="00AF7625" w:rsidP="00C65C5E">
            <w:pPr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Уменьшение остатков денежных средств финансовых резервов бюджетов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7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01050101100000610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625" w:rsidRPr="00C65C5E" w:rsidRDefault="00AF7625" w:rsidP="00C65C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10 605 027,00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625" w:rsidRPr="00C65C5E" w:rsidRDefault="00AF7625" w:rsidP="00C65C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3 335 130,35</w:t>
            </w:r>
          </w:p>
        </w:tc>
        <w:tc>
          <w:tcPr>
            <w:tcW w:w="25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</w:tr>
      <w:tr w:rsidR="00AF7625" w:rsidRPr="00C65C5E" w:rsidTr="00C65C5E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625" w:rsidRPr="00C65C5E" w:rsidRDefault="00AF7625" w:rsidP="00C65C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F7625" w:rsidRPr="00C65C5E" w:rsidTr="00C65C5E">
        <w:trPr>
          <w:trHeight w:val="43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Руководитель          ____________________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Руководитель финансово-</w:t>
            </w:r>
            <w:r w:rsidRPr="00C65C5E">
              <w:rPr>
                <w:rFonts w:ascii="Arial CYR" w:hAnsi="Arial CYR" w:cs="Arial CYR"/>
                <w:sz w:val="16"/>
                <w:szCs w:val="16"/>
              </w:rPr>
              <w:br/>
              <w:t>экономической службы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F7625" w:rsidRPr="00C65C5E" w:rsidTr="00C65C5E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</w:t>
            </w:r>
            <w:r w:rsidRPr="00C65C5E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(подпись)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(подпись)</w:t>
            </w:r>
          </w:p>
        </w:tc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</w:p>
        </w:tc>
      </w:tr>
      <w:tr w:rsidR="00AF7625" w:rsidRPr="00C65C5E" w:rsidTr="00C65C5E">
        <w:trPr>
          <w:trHeight w:val="43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 xml:space="preserve">Главный бухгалтер ____________________ 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65C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F7625" w:rsidRPr="00C65C5E" w:rsidTr="00C65C5E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F7625" w:rsidRPr="00C65C5E" w:rsidTr="00C65C5E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rPr>
                <w:rFonts w:ascii="Arial CYR" w:hAnsi="Arial CYR" w:cs="Arial CYR"/>
                <w:sz w:val="16"/>
                <w:szCs w:val="16"/>
              </w:rPr>
            </w:pPr>
            <w:r w:rsidRPr="00C65C5E">
              <w:rPr>
                <w:rFonts w:ascii="Arial CYR" w:hAnsi="Arial CYR" w:cs="Arial CYR"/>
                <w:sz w:val="16"/>
                <w:szCs w:val="16"/>
              </w:rPr>
              <w:t>"________"    ________________________  20  ___  г.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625" w:rsidRPr="00C65C5E" w:rsidRDefault="00AF7625" w:rsidP="00C65C5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AF7625" w:rsidRPr="00B208B8" w:rsidRDefault="00AF7625">
      <w:pPr>
        <w:sectPr w:rsidR="00AF7625" w:rsidRPr="00B208B8" w:rsidSect="00C65C5E">
          <w:pgSz w:w="16838" w:h="11906" w:orient="landscape"/>
          <w:pgMar w:top="851" w:right="964" w:bottom="567" w:left="851" w:header="709" w:footer="709" w:gutter="0"/>
          <w:cols w:space="708"/>
          <w:docGrid w:linePitch="360"/>
        </w:sectPr>
      </w:pPr>
    </w:p>
    <w:p w:rsidR="00AF7625" w:rsidRPr="00B208B8" w:rsidRDefault="00AF7625" w:rsidP="00A4358A">
      <w:pPr>
        <w:tabs>
          <w:tab w:val="left" w:pos="2840"/>
          <w:tab w:val="center" w:pos="4677"/>
        </w:tabs>
        <w:jc w:val="center"/>
        <w:outlineLvl w:val="0"/>
        <w:rPr>
          <w:b/>
          <w:sz w:val="28"/>
          <w:szCs w:val="28"/>
        </w:rPr>
      </w:pPr>
      <w:r w:rsidRPr="00B208B8">
        <w:rPr>
          <w:b/>
          <w:sz w:val="28"/>
          <w:szCs w:val="28"/>
        </w:rPr>
        <w:t>Сведения</w:t>
      </w:r>
    </w:p>
    <w:p w:rsidR="00AF7625" w:rsidRPr="00B208B8" w:rsidRDefault="00AF7625" w:rsidP="00A4358A">
      <w:pPr>
        <w:jc w:val="center"/>
        <w:rPr>
          <w:b/>
          <w:sz w:val="28"/>
          <w:szCs w:val="28"/>
        </w:rPr>
      </w:pPr>
      <w:r w:rsidRPr="00B208B8">
        <w:rPr>
          <w:b/>
          <w:sz w:val="28"/>
          <w:szCs w:val="28"/>
        </w:rPr>
        <w:t>о  численности   и   фонде  оплаты труда</w:t>
      </w:r>
    </w:p>
    <w:p w:rsidR="00AF7625" w:rsidRPr="00B208B8" w:rsidRDefault="00AF7625" w:rsidP="00A4358A">
      <w:pPr>
        <w:jc w:val="center"/>
        <w:rPr>
          <w:b/>
          <w:sz w:val="28"/>
          <w:szCs w:val="28"/>
        </w:rPr>
      </w:pPr>
      <w:r w:rsidRPr="00B208B8">
        <w:rPr>
          <w:b/>
          <w:sz w:val="28"/>
          <w:szCs w:val="28"/>
        </w:rPr>
        <w:t>муниципальных  служащих, служащих    и   работников</w:t>
      </w:r>
    </w:p>
    <w:p w:rsidR="00AF7625" w:rsidRPr="00B208B8" w:rsidRDefault="00AF7625" w:rsidP="00A4358A">
      <w:pPr>
        <w:jc w:val="center"/>
        <w:rPr>
          <w:b/>
          <w:sz w:val="28"/>
          <w:szCs w:val="28"/>
        </w:rPr>
      </w:pPr>
      <w:r w:rsidRPr="00B208B8">
        <w:rPr>
          <w:b/>
          <w:sz w:val="28"/>
          <w:szCs w:val="28"/>
        </w:rPr>
        <w:t>Администрации   Подгощского  сельского  поселения</w:t>
      </w:r>
    </w:p>
    <w:p w:rsidR="00AF7625" w:rsidRPr="00B208B8" w:rsidRDefault="00AF7625" w:rsidP="00A4358A">
      <w:pPr>
        <w:jc w:val="center"/>
        <w:rPr>
          <w:b/>
          <w:sz w:val="28"/>
          <w:szCs w:val="28"/>
        </w:rPr>
      </w:pPr>
      <w:r w:rsidRPr="00B208B8">
        <w:rPr>
          <w:b/>
          <w:sz w:val="28"/>
          <w:szCs w:val="28"/>
        </w:rPr>
        <w:t>по состоянию  на 1 апреля  202</w:t>
      </w:r>
      <w:r>
        <w:rPr>
          <w:b/>
          <w:sz w:val="28"/>
          <w:szCs w:val="28"/>
        </w:rPr>
        <w:t>1</w:t>
      </w:r>
      <w:r w:rsidRPr="00B208B8">
        <w:rPr>
          <w:b/>
          <w:sz w:val="28"/>
          <w:szCs w:val="28"/>
        </w:rPr>
        <w:t xml:space="preserve"> года</w:t>
      </w:r>
    </w:p>
    <w:p w:rsidR="00AF7625" w:rsidRPr="00B208B8" w:rsidRDefault="00AF7625" w:rsidP="00A4358A">
      <w:pPr>
        <w:jc w:val="center"/>
        <w:rPr>
          <w:b/>
          <w:sz w:val="28"/>
          <w:szCs w:val="28"/>
        </w:rPr>
      </w:pPr>
    </w:p>
    <w:p w:rsidR="00AF7625" w:rsidRPr="00B208B8" w:rsidRDefault="00AF7625" w:rsidP="00A4358A">
      <w:pPr>
        <w:jc w:val="center"/>
        <w:rPr>
          <w:b/>
        </w:rPr>
      </w:pPr>
    </w:p>
    <w:p w:rsidR="00AF7625" w:rsidRPr="00B208B8" w:rsidRDefault="00AF7625" w:rsidP="00EB4CE2">
      <w:pPr>
        <w:rPr>
          <w:sz w:val="28"/>
          <w:szCs w:val="28"/>
        </w:rPr>
      </w:pPr>
      <w:r w:rsidRPr="00B208B8">
        <w:rPr>
          <w:sz w:val="28"/>
          <w:szCs w:val="28"/>
        </w:rPr>
        <w:t>Глава поселения   (чел.)                                                                              1</w:t>
      </w:r>
    </w:p>
    <w:p w:rsidR="00AF7625" w:rsidRPr="00B208B8" w:rsidRDefault="00AF7625" w:rsidP="00EB4CE2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Расходы  на  денежное  содержание   (тыс. руб.)                                    </w:t>
      </w:r>
      <w:r>
        <w:rPr>
          <w:sz w:val="28"/>
          <w:szCs w:val="28"/>
        </w:rPr>
        <w:t>106,4</w:t>
      </w:r>
    </w:p>
    <w:p w:rsidR="00AF7625" w:rsidRPr="00B208B8" w:rsidRDefault="00AF7625" w:rsidP="00A4358A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Численность муниципальных служащих   (чел.)                                      </w:t>
      </w:r>
      <w:r>
        <w:rPr>
          <w:sz w:val="28"/>
          <w:szCs w:val="28"/>
        </w:rPr>
        <w:t>3</w:t>
      </w:r>
      <w:r w:rsidRPr="00B208B8">
        <w:rPr>
          <w:sz w:val="28"/>
          <w:szCs w:val="28"/>
        </w:rPr>
        <w:t xml:space="preserve">                       </w:t>
      </w:r>
    </w:p>
    <w:p w:rsidR="00AF7625" w:rsidRPr="00B208B8" w:rsidRDefault="00AF7625" w:rsidP="00A4358A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Расходы  на  денежное  содержание   (тыс. руб.)                                    </w:t>
      </w:r>
      <w:r>
        <w:rPr>
          <w:sz w:val="28"/>
          <w:szCs w:val="28"/>
        </w:rPr>
        <w:t>271,9</w:t>
      </w:r>
    </w:p>
    <w:p w:rsidR="00AF7625" w:rsidRPr="00B208B8" w:rsidRDefault="00AF7625" w:rsidP="00A4358A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Численность служащих                                (чел.)                                     </w:t>
      </w:r>
      <w:r>
        <w:rPr>
          <w:sz w:val="28"/>
          <w:szCs w:val="28"/>
        </w:rPr>
        <w:t>2</w:t>
      </w:r>
      <w:r w:rsidRPr="00B208B8">
        <w:rPr>
          <w:sz w:val="28"/>
          <w:szCs w:val="28"/>
        </w:rPr>
        <w:t xml:space="preserve">                         </w:t>
      </w:r>
    </w:p>
    <w:p w:rsidR="00AF7625" w:rsidRPr="00B208B8" w:rsidRDefault="00AF7625" w:rsidP="00A4358A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Расходы  на  денежное  содержание   (тыс. руб.)                                     </w:t>
      </w:r>
      <w:r>
        <w:rPr>
          <w:sz w:val="28"/>
          <w:szCs w:val="28"/>
        </w:rPr>
        <w:t>140,1</w:t>
      </w:r>
    </w:p>
    <w:p w:rsidR="00AF7625" w:rsidRPr="00B208B8" w:rsidRDefault="00AF7625" w:rsidP="00A4358A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Численность  технических  работников     (чел.)                                     2    </w:t>
      </w:r>
    </w:p>
    <w:p w:rsidR="00AF7625" w:rsidRPr="00DB67FC" w:rsidRDefault="00AF7625" w:rsidP="00A4358A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Расходы  на их  содержание                (тыс. руб.)                                     </w:t>
      </w:r>
      <w:r>
        <w:rPr>
          <w:sz w:val="28"/>
          <w:szCs w:val="28"/>
        </w:rPr>
        <w:t>73,9</w:t>
      </w:r>
    </w:p>
    <w:p w:rsidR="00AF7625" w:rsidRDefault="00AF7625" w:rsidP="00A4358A"/>
    <w:p w:rsidR="00AF7625" w:rsidRDefault="00AF7625"/>
    <w:sectPr w:rsidR="00AF7625" w:rsidSect="00EC7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712B"/>
    <w:multiLevelType w:val="hybridMultilevel"/>
    <w:tmpl w:val="81B8D47C"/>
    <w:lvl w:ilvl="0" w:tplc="D92CEF68">
      <w:start w:val="1"/>
      <w:numFmt w:val="decimal"/>
      <w:lvlText w:val="%1."/>
      <w:lvlJc w:val="center"/>
      <w:pPr>
        <w:tabs>
          <w:tab w:val="num" w:pos="709"/>
        </w:tabs>
        <w:ind w:firstLine="709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17D"/>
    <w:rsid w:val="00006485"/>
    <w:rsid w:val="00015242"/>
    <w:rsid w:val="00040357"/>
    <w:rsid w:val="00040AFB"/>
    <w:rsid w:val="00080561"/>
    <w:rsid w:val="00084608"/>
    <w:rsid w:val="00161391"/>
    <w:rsid w:val="001D6C74"/>
    <w:rsid w:val="00206604"/>
    <w:rsid w:val="00220E7D"/>
    <w:rsid w:val="00247E68"/>
    <w:rsid w:val="00275721"/>
    <w:rsid w:val="00284927"/>
    <w:rsid w:val="002B1BD0"/>
    <w:rsid w:val="002B2F1E"/>
    <w:rsid w:val="002C1BCD"/>
    <w:rsid w:val="002C4496"/>
    <w:rsid w:val="003B398E"/>
    <w:rsid w:val="0041200A"/>
    <w:rsid w:val="00451E46"/>
    <w:rsid w:val="0047324B"/>
    <w:rsid w:val="004875FD"/>
    <w:rsid w:val="004952FB"/>
    <w:rsid w:val="004B4C3B"/>
    <w:rsid w:val="004D0EF5"/>
    <w:rsid w:val="004D0FD4"/>
    <w:rsid w:val="005228A7"/>
    <w:rsid w:val="00532A78"/>
    <w:rsid w:val="005653E3"/>
    <w:rsid w:val="005803EB"/>
    <w:rsid w:val="00585FE5"/>
    <w:rsid w:val="005C742E"/>
    <w:rsid w:val="005E6EBB"/>
    <w:rsid w:val="005F15B9"/>
    <w:rsid w:val="00645EC4"/>
    <w:rsid w:val="00654169"/>
    <w:rsid w:val="00674489"/>
    <w:rsid w:val="006C206E"/>
    <w:rsid w:val="007115A7"/>
    <w:rsid w:val="00725730"/>
    <w:rsid w:val="007A3611"/>
    <w:rsid w:val="007A526D"/>
    <w:rsid w:val="007A5B3A"/>
    <w:rsid w:val="007E16CC"/>
    <w:rsid w:val="0080461C"/>
    <w:rsid w:val="0082217D"/>
    <w:rsid w:val="00830AD4"/>
    <w:rsid w:val="00925846"/>
    <w:rsid w:val="0094163C"/>
    <w:rsid w:val="009E7786"/>
    <w:rsid w:val="009F1CAF"/>
    <w:rsid w:val="00A20D90"/>
    <w:rsid w:val="00A41BF5"/>
    <w:rsid w:val="00A4358A"/>
    <w:rsid w:val="00A81AFE"/>
    <w:rsid w:val="00AF7625"/>
    <w:rsid w:val="00B016E0"/>
    <w:rsid w:val="00B02221"/>
    <w:rsid w:val="00B208B8"/>
    <w:rsid w:val="00BA4DBB"/>
    <w:rsid w:val="00C23728"/>
    <w:rsid w:val="00C65C5E"/>
    <w:rsid w:val="00C86FB2"/>
    <w:rsid w:val="00CA5508"/>
    <w:rsid w:val="00CB22EF"/>
    <w:rsid w:val="00CB38A0"/>
    <w:rsid w:val="00CE404B"/>
    <w:rsid w:val="00D00CD3"/>
    <w:rsid w:val="00D06684"/>
    <w:rsid w:val="00D76254"/>
    <w:rsid w:val="00DA7850"/>
    <w:rsid w:val="00DB47E9"/>
    <w:rsid w:val="00DB67FC"/>
    <w:rsid w:val="00DC3AF6"/>
    <w:rsid w:val="00DF17E5"/>
    <w:rsid w:val="00E10476"/>
    <w:rsid w:val="00E25033"/>
    <w:rsid w:val="00E423AB"/>
    <w:rsid w:val="00E626A0"/>
    <w:rsid w:val="00E629C6"/>
    <w:rsid w:val="00E658C1"/>
    <w:rsid w:val="00EA414D"/>
    <w:rsid w:val="00EB2530"/>
    <w:rsid w:val="00EB4CE2"/>
    <w:rsid w:val="00EC7785"/>
    <w:rsid w:val="00ED0705"/>
    <w:rsid w:val="00F14C9C"/>
    <w:rsid w:val="00F61EFE"/>
    <w:rsid w:val="00FA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17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82217D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22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217D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rsid w:val="00EA414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A414D"/>
    <w:rPr>
      <w:rFonts w:cs="Times New Roman"/>
      <w:color w:val="800080"/>
      <w:u w:val="single"/>
    </w:rPr>
  </w:style>
  <w:style w:type="paragraph" w:customStyle="1" w:styleId="xl63">
    <w:name w:val="xl63"/>
    <w:basedOn w:val="Normal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Normal"/>
    <w:uiPriority w:val="99"/>
    <w:rsid w:val="00EA414D"/>
    <w:pPr>
      <w:spacing w:before="100" w:beforeAutospacing="1" w:after="100" w:afterAutospacing="1"/>
    </w:pPr>
  </w:style>
  <w:style w:type="paragraph" w:customStyle="1" w:styleId="xl65">
    <w:name w:val="xl65"/>
    <w:basedOn w:val="Normal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Normal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Normal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Normal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Normal"/>
    <w:uiPriority w:val="99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uiPriority w:val="99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uiPriority w:val="99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Normal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Normal"/>
    <w:uiPriority w:val="99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Normal"/>
    <w:uiPriority w:val="99"/>
    <w:rsid w:val="00EA414D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Normal"/>
    <w:uiPriority w:val="99"/>
    <w:rsid w:val="00EA414D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Normal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Normal"/>
    <w:uiPriority w:val="99"/>
    <w:rsid w:val="00EA414D"/>
    <w:pPr>
      <w:spacing w:before="100" w:beforeAutospacing="1" w:after="100" w:afterAutospacing="1"/>
    </w:pPr>
  </w:style>
  <w:style w:type="paragraph" w:customStyle="1" w:styleId="xl80">
    <w:name w:val="xl80"/>
    <w:basedOn w:val="Normal"/>
    <w:uiPriority w:val="99"/>
    <w:rsid w:val="00EA414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Normal"/>
    <w:uiPriority w:val="99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Normal"/>
    <w:uiPriority w:val="99"/>
    <w:rsid w:val="00EA41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Normal"/>
    <w:uiPriority w:val="99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Normal"/>
    <w:uiPriority w:val="99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al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Normal"/>
    <w:uiPriority w:val="99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"/>
    <w:uiPriority w:val="99"/>
    <w:rsid w:val="00EA41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Normal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Normal"/>
    <w:uiPriority w:val="99"/>
    <w:rsid w:val="00EA414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Normal"/>
    <w:uiPriority w:val="99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Normal"/>
    <w:uiPriority w:val="99"/>
    <w:rsid w:val="00EA414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Normal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Normal"/>
    <w:uiPriority w:val="99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Normal"/>
    <w:uiPriority w:val="99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Normal"/>
    <w:uiPriority w:val="99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al"/>
    <w:uiPriority w:val="99"/>
    <w:rsid w:val="00EA41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Normal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al"/>
    <w:uiPriority w:val="99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"/>
    <w:uiPriority w:val="99"/>
    <w:rsid w:val="00EA41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al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Normal"/>
    <w:uiPriority w:val="99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Normal"/>
    <w:uiPriority w:val="99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Normal"/>
    <w:uiPriority w:val="99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Normal"/>
    <w:uiPriority w:val="99"/>
    <w:rsid w:val="00EA414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Normal"/>
    <w:uiPriority w:val="99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Normal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Normal"/>
    <w:uiPriority w:val="99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Normal"/>
    <w:uiPriority w:val="99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Normal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Normal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Normal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Normal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Normal"/>
    <w:uiPriority w:val="99"/>
    <w:rsid w:val="00EA41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Normal"/>
    <w:uiPriority w:val="99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Normal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Normal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Normal"/>
    <w:uiPriority w:val="99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8">
    <w:name w:val="xl118"/>
    <w:basedOn w:val="Normal"/>
    <w:uiPriority w:val="99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Normal"/>
    <w:uiPriority w:val="99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Normal"/>
    <w:uiPriority w:val="99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Normal"/>
    <w:uiPriority w:val="99"/>
    <w:rsid w:val="00EA414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Normal"/>
    <w:uiPriority w:val="99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Normal"/>
    <w:uiPriority w:val="99"/>
    <w:rsid w:val="00EA414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Normal"/>
    <w:uiPriority w:val="99"/>
    <w:rsid w:val="00EA414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Normal"/>
    <w:uiPriority w:val="99"/>
    <w:rsid w:val="00EA414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Normal"/>
    <w:uiPriority w:val="99"/>
    <w:rsid w:val="00EA414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Normal"/>
    <w:uiPriority w:val="99"/>
    <w:rsid w:val="00EA414D"/>
    <w:pP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Normal"/>
    <w:uiPriority w:val="99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Normal"/>
    <w:uiPriority w:val="99"/>
    <w:rsid w:val="00EA414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Normal"/>
    <w:uiPriority w:val="99"/>
    <w:rsid w:val="00EA414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Normal"/>
    <w:uiPriority w:val="99"/>
    <w:rsid w:val="00EA414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Normal"/>
    <w:uiPriority w:val="99"/>
    <w:rsid w:val="00EA414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Normal"/>
    <w:uiPriority w:val="99"/>
    <w:rsid w:val="00EA414D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Normal"/>
    <w:uiPriority w:val="99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Normal"/>
    <w:uiPriority w:val="99"/>
    <w:rsid w:val="00EA414D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Normal"/>
    <w:uiPriority w:val="99"/>
    <w:rsid w:val="00EA414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Normal"/>
    <w:uiPriority w:val="99"/>
    <w:rsid w:val="00EA414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Normal"/>
    <w:uiPriority w:val="99"/>
    <w:rsid w:val="00EA4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Normal"/>
    <w:uiPriority w:val="99"/>
    <w:rsid w:val="00EA41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Normal"/>
    <w:uiPriority w:val="99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Normal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Normal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Normal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Normal"/>
    <w:uiPriority w:val="99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Normal"/>
    <w:uiPriority w:val="99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6">
    <w:name w:val="xl146"/>
    <w:basedOn w:val="Normal"/>
    <w:uiPriority w:val="99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Normal"/>
    <w:uiPriority w:val="99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Normal"/>
    <w:uiPriority w:val="99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Normal"/>
    <w:uiPriority w:val="99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Normal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Normal"/>
    <w:uiPriority w:val="99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Normal"/>
    <w:uiPriority w:val="99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Normal"/>
    <w:uiPriority w:val="99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Normal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Normal"/>
    <w:uiPriority w:val="99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Normal"/>
    <w:uiPriority w:val="99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Normal"/>
    <w:uiPriority w:val="99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Normal"/>
    <w:uiPriority w:val="99"/>
    <w:rsid w:val="00EA414D"/>
    <w:pPr>
      <w:spacing w:before="100" w:beforeAutospacing="1" w:after="100" w:afterAutospacing="1"/>
      <w:jc w:val="center"/>
    </w:pPr>
  </w:style>
  <w:style w:type="paragraph" w:customStyle="1" w:styleId="xl159">
    <w:name w:val="xl159"/>
    <w:basedOn w:val="Normal"/>
    <w:uiPriority w:val="99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Normal"/>
    <w:uiPriority w:val="99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Normal"/>
    <w:uiPriority w:val="99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Normal"/>
    <w:uiPriority w:val="99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Normal"/>
    <w:uiPriority w:val="99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Normal"/>
    <w:uiPriority w:val="99"/>
    <w:rsid w:val="00EA41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Normal"/>
    <w:uiPriority w:val="99"/>
    <w:rsid w:val="00EA4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Normal"/>
    <w:uiPriority w:val="99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7">
    <w:name w:val="xl167"/>
    <w:basedOn w:val="Normal"/>
    <w:uiPriority w:val="99"/>
    <w:rsid w:val="00EA414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8">
    <w:name w:val="xl168"/>
    <w:basedOn w:val="Normal"/>
    <w:uiPriority w:val="99"/>
    <w:rsid w:val="00EA414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9">
    <w:name w:val="xl169"/>
    <w:basedOn w:val="Normal"/>
    <w:uiPriority w:val="99"/>
    <w:rsid w:val="00EA414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Normal"/>
    <w:uiPriority w:val="99"/>
    <w:rsid w:val="00EA41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Normal"/>
    <w:uiPriority w:val="99"/>
    <w:rsid w:val="00EA414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Normal"/>
    <w:uiPriority w:val="99"/>
    <w:rsid w:val="00EA41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Normal"/>
    <w:uiPriority w:val="99"/>
    <w:rsid w:val="00EA414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Normal"/>
    <w:uiPriority w:val="99"/>
    <w:rsid w:val="00EA414D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5">
    <w:name w:val="xl175"/>
    <w:basedOn w:val="Normal"/>
    <w:uiPriority w:val="99"/>
    <w:rsid w:val="00EA414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Normal"/>
    <w:uiPriority w:val="99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Normal"/>
    <w:uiPriority w:val="99"/>
    <w:rsid w:val="00EA414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Normal"/>
    <w:uiPriority w:val="99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Normal"/>
    <w:uiPriority w:val="99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0">
    <w:name w:val="xl180"/>
    <w:basedOn w:val="Normal"/>
    <w:uiPriority w:val="99"/>
    <w:rsid w:val="00EA414D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Normal"/>
    <w:uiPriority w:val="99"/>
    <w:rsid w:val="00EA414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Normal"/>
    <w:uiPriority w:val="99"/>
    <w:rsid w:val="00EA414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Normal"/>
    <w:uiPriority w:val="99"/>
    <w:rsid w:val="00EA414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Normal"/>
    <w:uiPriority w:val="99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5">
    <w:name w:val="xl185"/>
    <w:basedOn w:val="Normal"/>
    <w:uiPriority w:val="99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Normal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Normal"/>
    <w:uiPriority w:val="99"/>
    <w:rsid w:val="00EA414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Normal"/>
    <w:uiPriority w:val="99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9">
    <w:name w:val="xl189"/>
    <w:basedOn w:val="Normal"/>
    <w:uiPriority w:val="99"/>
    <w:rsid w:val="00EA41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0">
    <w:name w:val="xl190"/>
    <w:basedOn w:val="Normal"/>
    <w:uiPriority w:val="99"/>
    <w:rsid w:val="00EA414D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1">
    <w:name w:val="xl191"/>
    <w:basedOn w:val="Normal"/>
    <w:uiPriority w:val="99"/>
    <w:rsid w:val="00EA41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2">
    <w:name w:val="xl192"/>
    <w:basedOn w:val="Normal"/>
    <w:uiPriority w:val="99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93">
    <w:name w:val="xl193"/>
    <w:basedOn w:val="Normal"/>
    <w:uiPriority w:val="99"/>
    <w:rsid w:val="00EA414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94">
    <w:name w:val="xl194"/>
    <w:basedOn w:val="Normal"/>
    <w:uiPriority w:val="99"/>
    <w:rsid w:val="00EA414D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Normal"/>
    <w:uiPriority w:val="99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Normal"/>
    <w:uiPriority w:val="99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7">
    <w:name w:val="xl197"/>
    <w:basedOn w:val="Normal"/>
    <w:uiPriority w:val="99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Normal"/>
    <w:uiPriority w:val="99"/>
    <w:rsid w:val="00EA414D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Normal"/>
    <w:uiPriority w:val="99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Normal"/>
    <w:uiPriority w:val="99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Normal"/>
    <w:uiPriority w:val="99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Normal"/>
    <w:uiPriority w:val="99"/>
    <w:rsid w:val="00080561"/>
    <w:pPr>
      <w:spacing w:before="100" w:beforeAutospacing="1" w:after="100" w:afterAutospacing="1"/>
    </w:pPr>
  </w:style>
  <w:style w:type="paragraph" w:customStyle="1" w:styleId="xl202">
    <w:name w:val="xl202"/>
    <w:basedOn w:val="Normal"/>
    <w:uiPriority w:val="99"/>
    <w:rsid w:val="000805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Normal"/>
    <w:uiPriority w:val="99"/>
    <w:rsid w:val="000805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Normal"/>
    <w:uiPriority w:val="99"/>
    <w:rsid w:val="000805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Normal"/>
    <w:uiPriority w:val="99"/>
    <w:rsid w:val="00080561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06">
    <w:name w:val="xl206"/>
    <w:basedOn w:val="Normal"/>
    <w:uiPriority w:val="99"/>
    <w:rsid w:val="00080561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07">
    <w:name w:val="xl207"/>
    <w:basedOn w:val="Normal"/>
    <w:uiPriority w:val="99"/>
    <w:rsid w:val="00080561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Normal"/>
    <w:uiPriority w:val="99"/>
    <w:rsid w:val="000805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Normal"/>
    <w:uiPriority w:val="99"/>
    <w:rsid w:val="0008056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Normal"/>
    <w:uiPriority w:val="99"/>
    <w:rsid w:val="0008056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Normal"/>
    <w:uiPriority w:val="99"/>
    <w:rsid w:val="0008056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Normal"/>
    <w:uiPriority w:val="99"/>
    <w:rsid w:val="0008056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Normal"/>
    <w:uiPriority w:val="99"/>
    <w:rsid w:val="0008056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Normal"/>
    <w:uiPriority w:val="99"/>
    <w:rsid w:val="000805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Normal"/>
    <w:uiPriority w:val="99"/>
    <w:rsid w:val="0008056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Normal"/>
    <w:uiPriority w:val="99"/>
    <w:rsid w:val="00080561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Normal"/>
    <w:uiPriority w:val="99"/>
    <w:rsid w:val="0008056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Normal"/>
    <w:uiPriority w:val="99"/>
    <w:rsid w:val="0008056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Normal"/>
    <w:uiPriority w:val="99"/>
    <w:rsid w:val="0008056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Normal"/>
    <w:uiPriority w:val="99"/>
    <w:rsid w:val="000805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Normal"/>
    <w:uiPriority w:val="99"/>
    <w:rsid w:val="0008056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2">
    <w:name w:val="xl222"/>
    <w:basedOn w:val="Normal"/>
    <w:uiPriority w:val="99"/>
    <w:rsid w:val="0008056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3">
    <w:name w:val="xl223"/>
    <w:basedOn w:val="Normal"/>
    <w:uiPriority w:val="99"/>
    <w:rsid w:val="0008056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4">
    <w:name w:val="xl224"/>
    <w:basedOn w:val="Normal"/>
    <w:uiPriority w:val="99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5">
    <w:name w:val="xl225"/>
    <w:basedOn w:val="Normal"/>
    <w:uiPriority w:val="99"/>
    <w:rsid w:val="0008056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6">
    <w:name w:val="xl226"/>
    <w:basedOn w:val="Normal"/>
    <w:uiPriority w:val="99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7">
    <w:name w:val="xl227"/>
    <w:basedOn w:val="Normal"/>
    <w:uiPriority w:val="99"/>
    <w:rsid w:val="0008056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Normal"/>
    <w:uiPriority w:val="99"/>
    <w:rsid w:val="00080561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Normal"/>
    <w:uiPriority w:val="99"/>
    <w:rsid w:val="0008056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Normal"/>
    <w:uiPriority w:val="99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Normal"/>
    <w:uiPriority w:val="99"/>
    <w:rsid w:val="0008056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Normal"/>
    <w:uiPriority w:val="99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Normal"/>
    <w:uiPriority w:val="99"/>
    <w:rsid w:val="00080561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4">
    <w:name w:val="xl234"/>
    <w:basedOn w:val="Normal"/>
    <w:uiPriority w:val="99"/>
    <w:rsid w:val="00080561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5">
    <w:name w:val="xl235"/>
    <w:basedOn w:val="Normal"/>
    <w:uiPriority w:val="99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6">
    <w:name w:val="xl236"/>
    <w:basedOn w:val="Normal"/>
    <w:uiPriority w:val="99"/>
    <w:rsid w:val="00080561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Normal"/>
    <w:uiPriority w:val="99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Normal"/>
    <w:uiPriority w:val="99"/>
    <w:rsid w:val="00080561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9">
    <w:name w:val="xl239"/>
    <w:basedOn w:val="Normal"/>
    <w:uiPriority w:val="99"/>
    <w:rsid w:val="00080561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0">
    <w:name w:val="xl240"/>
    <w:basedOn w:val="Normal"/>
    <w:uiPriority w:val="99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Normal"/>
    <w:uiPriority w:val="99"/>
    <w:rsid w:val="00080561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2">
    <w:name w:val="xl242"/>
    <w:basedOn w:val="Normal"/>
    <w:uiPriority w:val="99"/>
    <w:rsid w:val="00080561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3">
    <w:name w:val="xl243"/>
    <w:basedOn w:val="Normal"/>
    <w:uiPriority w:val="99"/>
    <w:rsid w:val="00080561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4">
    <w:name w:val="xl244"/>
    <w:basedOn w:val="Normal"/>
    <w:uiPriority w:val="99"/>
    <w:rsid w:val="00080561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Normal"/>
    <w:uiPriority w:val="99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75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20</Pages>
  <Words>7410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Buh</dc:creator>
  <cp:keywords/>
  <dc:description/>
  <cp:lastModifiedBy>user</cp:lastModifiedBy>
  <cp:revision>2</cp:revision>
  <cp:lastPrinted>2020-04-22T12:04:00Z</cp:lastPrinted>
  <dcterms:created xsi:type="dcterms:W3CDTF">2021-04-19T06:51:00Z</dcterms:created>
  <dcterms:modified xsi:type="dcterms:W3CDTF">2021-04-19T06:51:00Z</dcterms:modified>
</cp:coreProperties>
</file>