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0E" w:rsidRDefault="0039280E"/>
    <w:p w:rsidR="0039280E" w:rsidRDefault="0039280E"/>
    <w:p w:rsidR="0039280E" w:rsidRDefault="0039280E" w:rsidP="00B769FD">
      <w:pPr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75.6pt" fillcolor="window">
            <v:imagedata r:id="rId5" o:title=""/>
          </v:shape>
        </w:pict>
      </w:r>
    </w:p>
    <w:p w:rsidR="0039280E" w:rsidRDefault="0039280E" w:rsidP="00F34CFF">
      <w:pPr>
        <w:pStyle w:val="Caption"/>
        <w:spacing w:line="240" w:lineRule="auto"/>
        <w:outlineLvl w:val="0"/>
      </w:pPr>
      <w:r>
        <w:t>Российская Федерация</w:t>
      </w:r>
    </w:p>
    <w:p w:rsidR="0039280E" w:rsidRDefault="0039280E" w:rsidP="00F34CFF">
      <w:pPr>
        <w:pStyle w:val="Caption"/>
        <w:spacing w:line="240" w:lineRule="auto"/>
        <w:outlineLvl w:val="0"/>
      </w:pPr>
      <w:r>
        <w:t>Новгородская область Шимский район</w:t>
      </w:r>
    </w:p>
    <w:p w:rsidR="0039280E" w:rsidRDefault="0039280E" w:rsidP="00F34CFF">
      <w:pPr>
        <w:pStyle w:val="Caption"/>
        <w:spacing w:line="240" w:lineRule="auto"/>
        <w:outlineLvl w:val="0"/>
      </w:pPr>
      <w:r>
        <w:t xml:space="preserve">Администрация Подгощского сельского поселения </w:t>
      </w:r>
    </w:p>
    <w:p w:rsidR="0039280E" w:rsidRDefault="0039280E" w:rsidP="00B769FD">
      <w:pPr>
        <w:jc w:val="center"/>
        <w:rPr>
          <w:lang w:eastAsia="ru-RU"/>
        </w:rPr>
      </w:pPr>
    </w:p>
    <w:p w:rsidR="0039280E" w:rsidRDefault="0039280E" w:rsidP="00B769FD">
      <w:pPr>
        <w:jc w:val="center"/>
        <w:outlineLvl w:val="0"/>
        <w:rPr>
          <w:rFonts w:ascii="Times New Roman" w:hAnsi="Times New Roman"/>
          <w:b/>
          <w:sz w:val="28"/>
        </w:rPr>
      </w:pPr>
      <w:r w:rsidRPr="00B769FD">
        <w:rPr>
          <w:rFonts w:ascii="Times New Roman" w:hAnsi="Times New Roman"/>
          <w:b/>
          <w:sz w:val="28"/>
        </w:rPr>
        <w:t>РАСПОРЯЖЕНИЕ</w:t>
      </w:r>
    </w:p>
    <w:p w:rsidR="0039280E" w:rsidRPr="00B769FD" w:rsidRDefault="0039280E" w:rsidP="00B769F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12.07.2021 г № 75</w:t>
      </w:r>
      <w:r w:rsidRPr="00B769FD">
        <w:rPr>
          <w:rFonts w:ascii="Times New Roman" w:hAnsi="Times New Roman"/>
          <w:sz w:val="28"/>
        </w:rPr>
        <w:t>-рг</w:t>
      </w:r>
    </w:p>
    <w:p w:rsidR="0039280E" w:rsidRDefault="0039280E" w:rsidP="00B769FD">
      <w:pPr>
        <w:spacing w:line="240" w:lineRule="auto"/>
        <w:jc w:val="center"/>
        <w:rPr>
          <w:rFonts w:ascii="Times New Roman" w:hAnsi="Times New Roman"/>
          <w:sz w:val="28"/>
        </w:rPr>
      </w:pPr>
      <w:r w:rsidRPr="00B769FD">
        <w:rPr>
          <w:rFonts w:ascii="Times New Roman" w:hAnsi="Times New Roman"/>
          <w:sz w:val="28"/>
        </w:rPr>
        <w:t>с. Подгощи</w:t>
      </w:r>
    </w:p>
    <w:p w:rsidR="0039280E" w:rsidRDefault="0039280E" w:rsidP="00B769F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E2B0B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отчета об исполнении бюджета Подгощского сельского поселения  за 2 квартал  2021года</w:t>
      </w:r>
    </w:p>
    <w:p w:rsidR="0039280E" w:rsidRPr="00B769FD" w:rsidRDefault="0039280E" w:rsidP="00B769FD">
      <w:pPr>
        <w:jc w:val="center"/>
        <w:rPr>
          <w:b/>
          <w:sz w:val="28"/>
        </w:rPr>
      </w:pPr>
    </w:p>
    <w:p w:rsidR="0039280E" w:rsidRPr="00F34CFF" w:rsidRDefault="0039280E" w:rsidP="00B769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34CFF">
        <w:rPr>
          <w:rFonts w:ascii="Times New Roman CYR" w:hAnsi="Times New Roman CYR" w:cs="Times New Roman CYR"/>
          <w:sz w:val="28"/>
          <w:szCs w:val="28"/>
        </w:rPr>
        <w:t>В соответствии со статьей 27 пункта 4 Положения «О бюджетном процессе в Подгощском сельском поселении»:</w:t>
      </w:r>
    </w:p>
    <w:p w:rsidR="0039280E" w:rsidRDefault="0039280E" w:rsidP="00B769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прилагаемый отчет об исполнении  бюджета Подгощского сельского поселения за 2 квартал 2021 года.</w:t>
      </w:r>
    </w:p>
    <w:p w:rsidR="0039280E" w:rsidRDefault="0039280E" w:rsidP="00B769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Направить информацию об исполнении бюджета Подгощского поселения за 2 квартал 2021 года в Совет депутатов Подгощского сельского поселения, Контрольно-счётную палату Шимского муниципального района.</w:t>
      </w:r>
    </w:p>
    <w:p w:rsidR="0039280E" w:rsidRPr="007D7949" w:rsidRDefault="0039280E" w:rsidP="00B769FD">
      <w:pPr>
        <w:pStyle w:val="ListParagraph"/>
        <w:numPr>
          <w:ilvl w:val="0"/>
          <w:numId w:val="1"/>
        </w:numPr>
        <w:tabs>
          <w:tab w:val="clear" w:pos="709"/>
        </w:tabs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D7949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</w:t>
      </w:r>
      <w:r>
        <w:rPr>
          <w:rFonts w:ascii="Times New Roman CYR" w:hAnsi="Times New Roman CYR" w:cs="Times New Roman CYR"/>
          <w:sz w:val="28"/>
          <w:szCs w:val="28"/>
        </w:rPr>
        <w:t>распоряжение</w:t>
      </w:r>
      <w:r w:rsidRPr="007D7949">
        <w:rPr>
          <w:rFonts w:ascii="Times New Roman CYR" w:hAnsi="Times New Roman CYR" w:cs="Times New Roman CYR"/>
          <w:sz w:val="28"/>
          <w:szCs w:val="28"/>
        </w:rPr>
        <w:t xml:space="preserve">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39280E" w:rsidRPr="00F34CFF" w:rsidRDefault="0039280E" w:rsidP="00F34CFF">
      <w:pPr>
        <w:rPr>
          <w:rFonts w:ascii="Times New Roman CYR" w:hAnsi="Times New Roman CYR" w:cs="Times New Roman CYR"/>
          <w:sz w:val="28"/>
          <w:szCs w:val="28"/>
        </w:rPr>
      </w:pPr>
    </w:p>
    <w:p w:rsidR="0039280E" w:rsidRPr="00F34CFF" w:rsidRDefault="0039280E" w:rsidP="00F34CFF">
      <w:pPr>
        <w:rPr>
          <w:rFonts w:ascii="Times New Roman CYR" w:hAnsi="Times New Roman CYR" w:cs="Times New Roman CYR"/>
          <w:sz w:val="28"/>
          <w:szCs w:val="28"/>
        </w:rPr>
      </w:pPr>
      <w:r w:rsidRPr="00F34CFF">
        <w:rPr>
          <w:rFonts w:ascii="Times New Roman CYR" w:hAnsi="Times New Roman CYR" w:cs="Times New Roman CYR"/>
          <w:sz w:val="28"/>
          <w:szCs w:val="28"/>
        </w:rPr>
        <w:t xml:space="preserve">            Глава поселения                                       Л.В. Николаева</w:t>
      </w:r>
    </w:p>
    <w:p w:rsidR="0039280E" w:rsidRDefault="0039280E"/>
    <w:p w:rsidR="0039280E" w:rsidRDefault="0039280E"/>
    <w:p w:rsidR="0039280E" w:rsidRDefault="0039280E" w:rsidP="00F34CFF">
      <w:pPr>
        <w:spacing w:after="0" w:line="240" w:lineRule="auto"/>
        <w:jc w:val="center"/>
        <w:rPr>
          <w:rFonts w:ascii="Arial CYR" w:hAnsi="Arial CYR" w:cs="Arial CYR"/>
          <w:b/>
          <w:bCs/>
          <w:lang w:eastAsia="ru-RU"/>
        </w:rPr>
        <w:sectPr w:rsidR="0039280E" w:rsidSect="00B769FD">
          <w:pgSz w:w="11906" w:h="16838"/>
          <w:pgMar w:top="180" w:right="851" w:bottom="567" w:left="1701" w:header="709" w:footer="709" w:gutter="0"/>
          <w:cols w:space="708"/>
          <w:docGrid w:linePitch="360"/>
        </w:sectPr>
      </w:pPr>
    </w:p>
    <w:tbl>
      <w:tblPr>
        <w:tblW w:w="15867" w:type="dxa"/>
        <w:tblInd w:w="93" w:type="dxa"/>
        <w:tblLook w:val="00A0"/>
      </w:tblPr>
      <w:tblGrid>
        <w:gridCol w:w="4800"/>
        <w:gridCol w:w="601"/>
        <w:gridCol w:w="600"/>
        <w:gridCol w:w="820"/>
        <w:gridCol w:w="1120"/>
        <w:gridCol w:w="600"/>
        <w:gridCol w:w="600"/>
        <w:gridCol w:w="2080"/>
        <w:gridCol w:w="2080"/>
        <w:gridCol w:w="2566"/>
      </w:tblGrid>
      <w:tr w:rsidR="0039280E" w:rsidRPr="00DE2B0B" w:rsidTr="00F34CFF">
        <w:trPr>
          <w:trHeight w:val="315"/>
        </w:trPr>
        <w:tc>
          <w:tcPr>
            <w:tcW w:w="1330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34CFF">
              <w:rPr>
                <w:rFonts w:ascii="Arial CYR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на 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01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34CFF">
                <w:rPr>
                  <w:rFonts w:ascii="Arial CYR" w:hAnsi="Arial CYR" w:cs="Arial CYR"/>
                  <w:sz w:val="16"/>
                  <w:szCs w:val="16"/>
                  <w:lang w:eastAsia="ru-RU"/>
                </w:rPr>
                <w:t>2021 г</w:t>
              </w:r>
            </w:smartTag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Дата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01.07.2021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по ОКПО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04195710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6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Администрация  Подгощского  сельского 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 Подгощского сельского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по ОКТМО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49655440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9280E" w:rsidRPr="00DE2B0B" w:rsidTr="00F34CFF">
        <w:trPr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39280E" w:rsidRPr="00DE2B0B" w:rsidTr="00F34CFF">
        <w:trPr>
          <w:trHeight w:val="300"/>
        </w:trPr>
        <w:tc>
          <w:tcPr>
            <w:tcW w:w="1586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34CFF">
              <w:rPr>
                <w:rFonts w:ascii="Arial CYR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Код</w:t>
            </w: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стро-</w:t>
            </w: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10 941 106,17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5 913 671,26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5 031 061,66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Федеральное казначейство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1 203 800,00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566 317,25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637 482,75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1 203 800,00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566 317,25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637 482,75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1 203 800,00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566 317,25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637 482,75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1 203 800,00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566 317,25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637 482,75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256 091,70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296 608,30</w:t>
            </w:r>
          </w:p>
        </w:tc>
      </w:tr>
      <w:tr w:rsidR="0039280E" w:rsidRPr="00DE2B0B" w:rsidTr="00F34CFF">
        <w:trPr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256 091,70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296 608,30</w:t>
            </w:r>
          </w:p>
        </w:tc>
      </w:tr>
      <w:tr w:rsidR="0039280E" w:rsidRPr="00DE2B0B" w:rsidTr="00F34CFF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1 929,13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1 270,87</w:t>
            </w:r>
          </w:p>
        </w:tc>
      </w:tr>
      <w:tr w:rsidR="0039280E" w:rsidRPr="00DE2B0B" w:rsidTr="00F34CFF">
        <w:trPr>
          <w:trHeight w:val="20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1 929,13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1 270,87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356 097,71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371 002,29</w:t>
            </w:r>
          </w:p>
        </w:tc>
      </w:tr>
      <w:tr w:rsidR="0039280E" w:rsidRPr="00DE2B0B" w:rsidTr="00F34CFF">
        <w:trPr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356 097,71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371 002,29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-47 801,29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-31 398,71</w:t>
            </w:r>
          </w:p>
        </w:tc>
      </w:tr>
      <w:tr w:rsidR="0039280E" w:rsidRPr="00DE2B0B" w:rsidTr="00F34CFF">
        <w:trPr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-47 801,29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-31 398,71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4 113 600,00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1 497 910,60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2 619 316,15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4 113 600,00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1 497 910,60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2 619 316,15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25 241,73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35 785,02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25 241,73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35 785,02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21 614,98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35 785,02</w:t>
            </w:r>
          </w:p>
        </w:tc>
      </w:tr>
      <w:tr w:rsidR="0039280E" w:rsidRPr="00DE2B0B" w:rsidTr="00F34CFF">
        <w:trPr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72,86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3 553,89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17 779,07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4 420,93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17 779,07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4 420,93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17 779,07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4 420,93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4 034 000,00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1 454 889,80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2 579 110,20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115 848,15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118 151,85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115 848,15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118 151,85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1 339 041,65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2 460 958,35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926 799,38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1 373 200,62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926 799,38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1 373 200,62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412 242,27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1 087 757,73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412 242,27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1 087 757,73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5 623 706,17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3 849 443,41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1 774 262,76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356 406,17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305 370,36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51 035,81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10800000000000000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3 700,00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10804000010000110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3 700,00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10804020010000110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3 700,00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24 991,19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47 335,81</w:t>
            </w:r>
          </w:p>
        </w:tc>
      </w:tr>
      <w:tr w:rsidR="0039280E" w:rsidRPr="00DE2B0B" w:rsidTr="00F34CFF">
        <w:trPr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24 991,19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47 335,81</w:t>
            </w:r>
          </w:p>
        </w:tc>
      </w:tr>
      <w:tr w:rsidR="0039280E" w:rsidRPr="00DE2B0B" w:rsidTr="00F34CFF">
        <w:trPr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50 027,00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19 421,99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30 605,01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50 027,00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19 421,99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30 605,01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11105070000000120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5 569,20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16 730,80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11105075100000120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5 569,20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16 730,80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11406000000000430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11406020000000430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11406025100000430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5 267 300,00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3 544 073,05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1 723 226,95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5 267 300,00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3 544 073,05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1 723 226,95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20210000000000150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3 130 400,00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1 545 700,00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1 584 700,00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20216001000000150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3 130 400,00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1 545 700,00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1 584 700,00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20216001100000150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3 130 400,00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1 545 700,00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1 584 700,00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20220000000000150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1 991 000,00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1 925 253,05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65 746,95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20225576000000150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65 746,95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65 746,95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20230000000000150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73 120,00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72 780,00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20230024000000150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29 980,00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30 520,00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29 980,00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42 600,00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42 800,00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42 600,00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42 800,00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55"/>
        </w:trPr>
        <w:tc>
          <w:tcPr>
            <w:tcW w:w="1586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34CFF">
              <w:rPr>
                <w:rFonts w:ascii="Arial CYR" w:hAnsi="Arial CYR" w:cs="Arial CYR"/>
                <w:b/>
                <w:bCs/>
                <w:lang w:eastAsia="ru-RU"/>
              </w:rPr>
              <w:t xml:space="preserve"> 2. Расходы бюджета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Код</w:t>
            </w: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стро-</w:t>
            </w: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11 191 106,17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5 743 345,21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5 447 760,96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11 191 106,17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5 743 345,21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5 447 760,96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4 472 506,17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1 895 832,21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2 576 673,96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294 751,41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319 848,59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294 751,41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319 848,59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294 751,41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319 848,59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294 751,41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319 848,59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294 751,41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319 848,59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202 318,73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241 981,27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130 200,00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52 332,68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77 867,32</w:t>
            </w:r>
          </w:p>
        </w:tc>
      </w:tr>
      <w:tr w:rsidR="0039280E" w:rsidRPr="00DE2B0B" w:rsidTr="00F34CF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3 656 679,17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1 589 933,30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2 066 745,87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3 551 219,17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1 537 203,30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2 014 015,87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11 400,00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общественного-политических процессах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11 400,00</w:t>
            </w:r>
          </w:p>
        </w:tc>
      </w:tr>
      <w:tr w:rsidR="0039280E" w:rsidRPr="00DE2B0B" w:rsidTr="00F34CF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11 400,00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11 400,00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11 400,00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7 800,00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11 400,00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3 529 019,17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1 526 403,30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2 002 615,87</w:t>
            </w:r>
          </w:p>
        </w:tc>
      </w:tr>
      <w:tr w:rsidR="0039280E" w:rsidRPr="00DE2B0B" w:rsidTr="00F34CFF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Кадровое,информационное,материально техническое и хозяйственное обеспечение деятельности Администрации Подгощского сельского поселения.Повышение уровня профессиональной подготовки муниципальных служащих Подгощского сельского поселения,выборных должностных лиц и иных работников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3 529 019,17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1 526 403,30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2 002 615,87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3 468 519,17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1 501 820,00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1 966 699,17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2 681 500,00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1 149 833,83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1 531 666,17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2 681 500,00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1 149 833,83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1 531 666,17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1 967 100,00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848 944,31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1 118 155,69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40 100,00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220 689,52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373 410,48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767 019,17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348 937,17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418 082,00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767 019,17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348 937,17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418 082,00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608 597,33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253 334,90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355 262,43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158 421,84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95 602,27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62 819,57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3 049,00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16 951,00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3 049,00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16 951,00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3 049,00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16 951,00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Возмещение затрат по содержанию штатных единиц,осуществляющих переданные отдельные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24 583,30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35 916,70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24 583,30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34 416,70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24 583,30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34 416,70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45 314,90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18 881,20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26 433,70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13 685,10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5 702,10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7 983,00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 Противодействие коррупции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Совершенствование муниципальной службы в целях устранения условий,порождающих коррупцию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в рамках подпрограммы "Противодействие коррупции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52 730,00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52 730,00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8850048880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52 730,00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52 730,00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8850048880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52 730,00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52 730,00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8850048880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52 730,00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52 730,00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8830041110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8830041110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8830041110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11 147,50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180 079,50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программа"Развитие и совершенствование форм местного самоуправления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активности,достижений гражда, ТОС,добившихся значительных успехов в трудовой деятельности и общественной работе.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7500200000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39280E" w:rsidRPr="00DE2B0B" w:rsidTr="00F34CF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прочих мероприятий в рамках муниципальной программы "Развитие и совершенствование форм  местного самоуправления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7500299990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7500299990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7500299990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7500299990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186 227,00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11 147,50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175 079,50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36 227,00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11 147,50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25 079,50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5 534,00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19 466,00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5 534,00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19 466,00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5 534,00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19 466,00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5 534,00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19 466,00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5 534,00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19 466,00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Методическое сопровождение деятельности Администрации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7710299990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5 613,50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7730499990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7730499990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7730499990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36 816,65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48 583,35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36 816,65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48 583,35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36 816,65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48 583,35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83 073,00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36 816,65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46 256,35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83 073,00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36 816,65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46 256,35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63 804,00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28 788,00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35 016,00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19 269,00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8 028,65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11 240,35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54 030,08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56 969,92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54 030,08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56 469,92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54 030,08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56 469,92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 "Обеспечение пожарной безопасности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54 030,08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56 469,92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54 030,08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56 469,92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 в рамках подпрограммы "Обеспечение пожарной безопасности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54 030,08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56 469,92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54 030,08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56 469,92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54 030,08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56 469,92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26 539,43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33 960,57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27 490,65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22 509,35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подпрограммы "О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 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2 795 800,00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1 835 865,02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959 934,98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2 735 800,00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1 835 865,02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899 934,98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2 635 800,00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1 835 865,02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799 934,98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2 635 800,00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1 835 865,02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799 934,98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230 335,49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773 464,51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230 335,49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773 464,51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230 335,49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773 464,51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230 335,49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773 464,51</w:t>
            </w:r>
          </w:p>
        </w:tc>
      </w:tr>
      <w:tr w:rsidR="0039280E" w:rsidRPr="00DE2B0B" w:rsidTr="00F34CFF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6 746,95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6 746,95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6 746,95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6 746,95</w:t>
            </w:r>
          </w:p>
        </w:tc>
      </w:tr>
      <w:tr w:rsidR="0039280E" w:rsidRPr="00DE2B0B" w:rsidTr="00F34CFF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80 276,48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19 723,52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80 276,48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19 723,52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80 276,48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19 723,52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80 276,48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19 723,52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в рамках программы " 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7900244440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7900244440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7900244440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7900244440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 Благоустройство  территории Подгощского сельского поселения"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в рамках подпрограммы"Прочие мероприятия  по благоустройству территории Подгощского сльского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8420399990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8420399990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8420399990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8420399990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3 511 500,00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1 829 045,90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1 682 454,10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1 829 045,90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1 681 454,10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"Содержание мест захоронений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45 640,00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252 960,00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26 050,00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73 950,00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программы "Содержание мест захоронения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26 050,00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73 950,00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26 050,00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73 950,00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26 050,00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73 950,00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26 050,00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73 950,00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программы "Содержание мест захоронений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8100299990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 Благоустройство  территории Подгощского сельского поселения"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2 674 600,00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1 258 136,90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1 416 463,10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 Содержание и ремонт уличного освещения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1 022 922,83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977 077,17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освещением населенных пунктов на территории Подгощского сельского посления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1 022 922,83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977 077,17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"Содержание и ремонт уличного освещения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1 022 922,83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977 077,17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1 022 922,83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977 077,17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1 022 922,83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977 077,17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1 194 300,00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805 483,91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388 816,09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805 700,00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217 438,92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588 261,08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озеленения на территории Подгощского сельского поселения территории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"Прочие мероприятия  по блаОрганизация озеленения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Прочие мероприятия  по благоустройству территории 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644 600,00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235 214,07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409 385,93</w:t>
            </w:r>
          </w:p>
        </w:tc>
      </w:tr>
      <w:tr w:rsidR="0039280E" w:rsidRPr="00DE2B0B" w:rsidTr="00F34CFF">
        <w:trPr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проектов местных инициатив граждан  по благоустройству в том числе: благоустройство гражданского кладбища вблизи д. Углы Шимского района Новгородской (установка ограждения территории кладбища) Решение собрания ТОС "Гранит" № 1 от 17.01.2020 года.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"Прочие мероприятия по благоустройству территории 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555 600,00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235 214,07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320 385,93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555 600,00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235 214,07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320 385,93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555 600,00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235 214,07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320 385,93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555 600,00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235 214,07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320 385,93</w:t>
            </w:r>
          </w:p>
        </w:tc>
      </w:tr>
      <w:tr w:rsidR="0039280E" w:rsidRPr="00DE2B0B" w:rsidTr="00F34CFF">
        <w:trPr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проектов местных инициатив граждан  по благоустройству в том числе: благоустройство гражданского кладбища вблизи д.Углы Шимского района Новгородской области (установка ограждения территории кладбища) Решение собрания ТОС "Гранит" от 17.01.2020 года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84202S2090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"Комплексное развитие сельской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общественно значимого роекта по благоустройству сельской территории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в рамках программы "Комплексное развитие сельской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85001N5764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85001N5764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85001N5764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85001N5764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 в рамках программы Комплексное развитие сельской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85001S5764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85001S5764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85001S5764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85001S5764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Пподпрограмма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7830199990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"Патриотичесое воспитание детей и молодежи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демократического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"Патриотическое воспитание детей и молодежи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39280E" w:rsidRPr="00DE2B0B" w:rsidTr="00F34CFF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Кадровое,информационное,материально техническое и хозяйственное обеспечение деятельности Администрации Подгощского сельского поселения.Повышение уровня профессиональной подготовки муниципальных служащих Подгощского сельского поселения,выборных должностных лиц и иных работников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7730142280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7730142280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7730142280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7730142280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культуры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39280E" w:rsidRPr="00DE2B0B" w:rsidTr="00F34CF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культуры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82 255,35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116 644,65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82 255,35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116 644,65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82 255,35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116 644,65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82 255,35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116 644,65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82 255,35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116 644,65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7730341010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82 255,35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116 644,65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7730341010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82 255,35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116 644,65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7730341010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82 255,35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116 644,65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7730341010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82 255,35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116 644,65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физической культуры и спорта 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Повышение интереса населения Подгощского сельского поселения к  занятиям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физической культуры и спорта среди детей и молодежи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8230199990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39280E" w:rsidRPr="00DE2B0B" w:rsidTr="00F34CFF">
        <w:trPr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570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-250 000,00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170 326,05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300"/>
        </w:trPr>
        <w:tc>
          <w:tcPr>
            <w:tcW w:w="1586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34CFF">
              <w:rPr>
                <w:rFonts w:ascii="Arial CYR" w:hAnsi="Arial CYR" w:cs="Arial CYR"/>
                <w:b/>
                <w:bCs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39280E" w:rsidRPr="00DE2B0B" w:rsidTr="00F34CFF">
        <w:trPr>
          <w:trHeight w:val="342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Код</w:t>
            </w: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стро-</w:t>
            </w: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9280E" w:rsidRPr="00DE2B0B" w:rsidTr="00F34CFF">
        <w:trPr>
          <w:trHeight w:val="342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342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-170 326,05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420 326,05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-170 326,05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420 326,05</w:t>
            </w:r>
          </w:p>
        </w:tc>
      </w:tr>
      <w:tr w:rsidR="0039280E" w:rsidRPr="00DE2B0B" w:rsidTr="00F34CF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00001050000000000000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-170 326,05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420 326,05</w:t>
            </w:r>
          </w:p>
        </w:tc>
      </w:tr>
      <w:tr w:rsidR="0039280E" w:rsidRPr="00DE2B0B" w:rsidTr="00F34CFF">
        <w:trPr>
          <w:trHeight w:val="7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00001060000000000000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39280E" w:rsidRPr="00DE2B0B" w:rsidTr="00E737CD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01050000000000500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-10 941 106,17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190C8C" w:rsidRDefault="0039280E" w:rsidP="00E737CD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90C8C">
              <w:rPr>
                <w:rFonts w:ascii="Arial CYR" w:hAnsi="Arial CYR" w:cs="Arial CYR"/>
                <w:sz w:val="16"/>
                <w:szCs w:val="16"/>
                <w:lang w:eastAsia="ru-RU"/>
              </w:rPr>
              <w:t>-7 549 992,92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39280E" w:rsidRPr="00DE2B0B" w:rsidTr="00E737CD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01050200000000500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-10 941 106,17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190C8C" w:rsidRDefault="0039280E" w:rsidP="00E737CD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90C8C">
              <w:rPr>
                <w:rFonts w:ascii="Arial CYR" w:hAnsi="Arial CYR" w:cs="Arial CYR"/>
                <w:sz w:val="16"/>
                <w:szCs w:val="16"/>
                <w:lang w:eastAsia="ru-RU"/>
              </w:rPr>
              <w:t>-7 549 992,92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39280E" w:rsidRPr="00DE2B0B" w:rsidTr="00E737CD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01050201000000510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-10 941 106,17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190C8C" w:rsidRDefault="0039280E" w:rsidP="00E737CD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90C8C">
              <w:rPr>
                <w:rFonts w:ascii="Arial CYR" w:hAnsi="Arial CYR" w:cs="Arial CYR"/>
                <w:sz w:val="16"/>
                <w:szCs w:val="16"/>
                <w:lang w:eastAsia="ru-RU"/>
              </w:rPr>
              <w:t>-7 549 992,92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39280E" w:rsidRPr="00DE2B0B" w:rsidTr="00E737CD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01050201100000510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-10 941 106,17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190C8C" w:rsidRDefault="0039280E" w:rsidP="00E737CD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90C8C">
              <w:rPr>
                <w:rFonts w:ascii="Arial CYR" w:hAnsi="Arial CYR" w:cs="Arial CYR"/>
                <w:sz w:val="16"/>
                <w:szCs w:val="16"/>
                <w:lang w:eastAsia="ru-RU"/>
              </w:rPr>
              <w:t>-7 549 992,92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39280E" w:rsidRPr="00DE2B0B" w:rsidTr="00E737CD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01050000000000600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11 191 106,17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190C8C" w:rsidRDefault="0039280E" w:rsidP="00E737CD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90C8C">
              <w:rPr>
                <w:rFonts w:ascii="Arial CYR" w:hAnsi="Arial CYR" w:cs="Arial CYR"/>
                <w:sz w:val="16"/>
                <w:szCs w:val="16"/>
                <w:lang w:eastAsia="ru-RU"/>
              </w:rPr>
              <w:t>7 379 666,87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39280E" w:rsidRPr="00DE2B0B" w:rsidTr="00E737CD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01050200000000600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11 191 106,17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190C8C" w:rsidRDefault="0039280E" w:rsidP="00E737CD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90C8C">
              <w:rPr>
                <w:rFonts w:ascii="Arial CYR" w:hAnsi="Arial CYR" w:cs="Arial CYR"/>
                <w:sz w:val="16"/>
                <w:szCs w:val="16"/>
                <w:lang w:eastAsia="ru-RU"/>
              </w:rPr>
              <w:t>7 379 666,87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39280E" w:rsidRPr="00DE2B0B" w:rsidTr="00E737CD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01050201000000610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11 191 106,17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190C8C" w:rsidRDefault="0039280E" w:rsidP="00E737CD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90C8C">
              <w:rPr>
                <w:rFonts w:ascii="Arial CYR" w:hAnsi="Arial CYR" w:cs="Arial CYR"/>
                <w:sz w:val="16"/>
                <w:szCs w:val="16"/>
                <w:lang w:eastAsia="ru-RU"/>
              </w:rPr>
              <w:t>7 379 666,87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39280E" w:rsidRPr="00DE2B0B" w:rsidTr="00E737CD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01050201100000610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11 191 106,17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80E" w:rsidRPr="00190C8C" w:rsidRDefault="0039280E" w:rsidP="00E737CD">
            <w:pPr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90C8C">
              <w:rPr>
                <w:rFonts w:ascii="Arial CYR" w:hAnsi="Arial CYR" w:cs="Arial CYR"/>
                <w:sz w:val="16"/>
                <w:szCs w:val="16"/>
                <w:lang w:eastAsia="ru-RU"/>
              </w:rPr>
              <w:t>7 379 666,87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43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Руководитель          ____________________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Л.В.Николаева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Руководитель финансово-</w:t>
            </w: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экономической службы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Г.Н.Ефимова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43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Главный бухгалтер ____________________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34CFF">
              <w:rPr>
                <w:rFonts w:ascii="Arial CYR" w:hAnsi="Arial CYR" w:cs="Arial CYR"/>
                <w:sz w:val="20"/>
                <w:szCs w:val="20"/>
                <w:lang w:eastAsia="ru-RU"/>
              </w:rPr>
              <w:t>Г.Н.Ефимова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F34CFF">
              <w:rPr>
                <w:rFonts w:ascii="Arial CYR" w:hAnsi="Arial CYR" w:cs="Arial CYR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9280E" w:rsidRPr="00DE2B0B" w:rsidTr="00F34CF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  <w:p w:rsidR="0039280E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  <w:p w:rsidR="0039280E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280E" w:rsidRPr="00F34CFF" w:rsidRDefault="0039280E" w:rsidP="00F34CFF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39280E" w:rsidRDefault="0039280E" w:rsidP="00DE5B80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</w:p>
    <w:p w:rsidR="0039280E" w:rsidRDefault="0039280E" w:rsidP="00DE5B80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</w:p>
    <w:p w:rsidR="0039280E" w:rsidRDefault="0039280E" w:rsidP="00DE5B80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</w:p>
    <w:p w:rsidR="0039280E" w:rsidRDefault="0039280E" w:rsidP="00DE5B80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</w:p>
    <w:p w:rsidR="0039280E" w:rsidRDefault="0039280E" w:rsidP="00DE5B80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</w:p>
    <w:p w:rsidR="0039280E" w:rsidRDefault="0039280E" w:rsidP="00DE5B80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</w:p>
    <w:p w:rsidR="0039280E" w:rsidRDefault="0039280E" w:rsidP="00DE5B80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  <w:sectPr w:rsidR="0039280E" w:rsidSect="00F34CFF">
          <w:pgSz w:w="16838" w:h="11906" w:orient="landscape"/>
          <w:pgMar w:top="851" w:right="567" w:bottom="1701" w:left="510" w:header="709" w:footer="709" w:gutter="0"/>
          <w:cols w:space="708"/>
          <w:docGrid w:linePitch="360"/>
        </w:sectPr>
      </w:pPr>
    </w:p>
    <w:p w:rsidR="0039280E" w:rsidRPr="00B769FD" w:rsidRDefault="0039280E" w:rsidP="00B769FD">
      <w:pPr>
        <w:tabs>
          <w:tab w:val="left" w:pos="2840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769FD">
        <w:rPr>
          <w:rFonts w:ascii="Times New Roman" w:hAnsi="Times New Roman"/>
          <w:b/>
          <w:sz w:val="28"/>
          <w:szCs w:val="28"/>
        </w:rPr>
        <w:t>Сведения</w:t>
      </w:r>
    </w:p>
    <w:p w:rsidR="0039280E" w:rsidRPr="00B769FD" w:rsidRDefault="0039280E" w:rsidP="00B769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9FD">
        <w:rPr>
          <w:rFonts w:ascii="Times New Roman" w:hAnsi="Times New Roman"/>
          <w:b/>
          <w:sz w:val="28"/>
          <w:szCs w:val="28"/>
        </w:rPr>
        <w:t>о  численности   и   фонде  оплаты труда</w:t>
      </w:r>
    </w:p>
    <w:p w:rsidR="0039280E" w:rsidRPr="00B769FD" w:rsidRDefault="0039280E" w:rsidP="00B769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9FD">
        <w:rPr>
          <w:rFonts w:ascii="Times New Roman" w:hAnsi="Times New Roman"/>
          <w:b/>
          <w:sz w:val="28"/>
          <w:szCs w:val="28"/>
        </w:rPr>
        <w:t>муниципальных  служащих, служащих    и   работников</w:t>
      </w:r>
    </w:p>
    <w:p w:rsidR="0039280E" w:rsidRPr="00B769FD" w:rsidRDefault="0039280E" w:rsidP="00B769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9FD">
        <w:rPr>
          <w:rFonts w:ascii="Times New Roman" w:hAnsi="Times New Roman"/>
          <w:b/>
          <w:sz w:val="28"/>
          <w:szCs w:val="28"/>
        </w:rPr>
        <w:t>Администрации   Подгощского  сельского  поселения</w:t>
      </w:r>
    </w:p>
    <w:p w:rsidR="0039280E" w:rsidRPr="00B769FD" w:rsidRDefault="0039280E" w:rsidP="00B769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9FD">
        <w:rPr>
          <w:rFonts w:ascii="Times New Roman" w:hAnsi="Times New Roman"/>
          <w:b/>
          <w:sz w:val="28"/>
          <w:szCs w:val="28"/>
        </w:rPr>
        <w:t>по состоянию  на 1 июля 2021 года</w:t>
      </w:r>
    </w:p>
    <w:p w:rsidR="0039280E" w:rsidRPr="00B769FD" w:rsidRDefault="0039280E" w:rsidP="00DE5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280E" w:rsidRPr="00B769FD" w:rsidRDefault="0039280E" w:rsidP="00DE5B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280E" w:rsidRPr="00B769FD" w:rsidRDefault="0039280E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B769FD">
        <w:rPr>
          <w:rFonts w:ascii="Times New Roman" w:hAnsi="Times New Roman"/>
          <w:sz w:val="28"/>
          <w:szCs w:val="28"/>
        </w:rPr>
        <w:t>Глава поселения   (чел.)                                                                                  1</w:t>
      </w:r>
    </w:p>
    <w:p w:rsidR="0039280E" w:rsidRPr="00B769FD" w:rsidRDefault="0039280E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B769FD">
        <w:rPr>
          <w:rFonts w:ascii="Times New Roman" w:hAnsi="Times New Roman"/>
          <w:sz w:val="28"/>
          <w:szCs w:val="28"/>
        </w:rPr>
        <w:t>Расходы  на  денежное  содержание   (тыс. руб.)                                    209,3</w:t>
      </w:r>
    </w:p>
    <w:p w:rsidR="0039280E" w:rsidRPr="00B769FD" w:rsidRDefault="0039280E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B769FD">
        <w:rPr>
          <w:rFonts w:ascii="Times New Roman" w:hAnsi="Times New Roman"/>
          <w:sz w:val="28"/>
          <w:szCs w:val="28"/>
        </w:rPr>
        <w:t xml:space="preserve">Численность муниципальных служащих   (чел.)                                       3                       </w:t>
      </w:r>
    </w:p>
    <w:p w:rsidR="0039280E" w:rsidRPr="00B769FD" w:rsidRDefault="0039280E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B769FD">
        <w:rPr>
          <w:rFonts w:ascii="Times New Roman" w:hAnsi="Times New Roman"/>
          <w:sz w:val="28"/>
          <w:szCs w:val="28"/>
        </w:rPr>
        <w:t>Расходы  на  денежное  содержание   (тыс. руб.)                                    523,1</w:t>
      </w:r>
    </w:p>
    <w:p w:rsidR="0039280E" w:rsidRPr="00B769FD" w:rsidRDefault="0039280E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B769FD">
        <w:rPr>
          <w:rFonts w:ascii="Times New Roman" w:hAnsi="Times New Roman"/>
          <w:sz w:val="28"/>
          <w:szCs w:val="28"/>
        </w:rPr>
        <w:t xml:space="preserve">Численность служащих                                (чел.)                                          2                         </w:t>
      </w:r>
    </w:p>
    <w:p w:rsidR="0039280E" w:rsidRPr="00B769FD" w:rsidRDefault="0039280E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B769FD">
        <w:rPr>
          <w:rFonts w:ascii="Times New Roman" w:hAnsi="Times New Roman"/>
          <w:sz w:val="28"/>
          <w:szCs w:val="28"/>
        </w:rPr>
        <w:t>Расходы  на  денежное  содержание   (тыс. руб.)                                     283,6</w:t>
      </w:r>
    </w:p>
    <w:p w:rsidR="0039280E" w:rsidRPr="00B769FD" w:rsidRDefault="0039280E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B769FD">
        <w:rPr>
          <w:rFonts w:ascii="Times New Roman" w:hAnsi="Times New Roman"/>
          <w:sz w:val="28"/>
          <w:szCs w:val="28"/>
        </w:rPr>
        <w:t xml:space="preserve">Численность  технических  работников     (чел.)                                         2    </w:t>
      </w:r>
    </w:p>
    <w:p w:rsidR="0039280E" w:rsidRPr="00B769FD" w:rsidRDefault="0039280E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B769FD">
        <w:rPr>
          <w:rFonts w:ascii="Times New Roman" w:hAnsi="Times New Roman"/>
          <w:sz w:val="28"/>
          <w:szCs w:val="28"/>
        </w:rPr>
        <w:t xml:space="preserve">Расходы  на их  содержание                (тыс. руб.)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769FD">
        <w:rPr>
          <w:rFonts w:ascii="Times New Roman" w:hAnsi="Times New Roman"/>
          <w:sz w:val="28"/>
          <w:szCs w:val="28"/>
        </w:rPr>
        <w:t xml:space="preserve"> 140,4</w:t>
      </w:r>
    </w:p>
    <w:p w:rsidR="0039280E" w:rsidRPr="00B769FD" w:rsidRDefault="0039280E" w:rsidP="003D3FBA">
      <w:pPr>
        <w:rPr>
          <w:rFonts w:ascii="Times New Roman" w:hAnsi="Times New Roman"/>
        </w:rPr>
      </w:pPr>
    </w:p>
    <w:sectPr w:rsidR="0039280E" w:rsidRPr="00B769FD" w:rsidSect="002A3750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A12CA68E"/>
    <w:lvl w:ilvl="0" w:tplc="1B5CD786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CFF"/>
    <w:rsid w:val="00110262"/>
    <w:rsid w:val="00190C8C"/>
    <w:rsid w:val="002A3750"/>
    <w:rsid w:val="0039280E"/>
    <w:rsid w:val="003B398E"/>
    <w:rsid w:val="003D3FBA"/>
    <w:rsid w:val="004A30E2"/>
    <w:rsid w:val="00706C98"/>
    <w:rsid w:val="007D7949"/>
    <w:rsid w:val="00806880"/>
    <w:rsid w:val="009D3EC3"/>
    <w:rsid w:val="00B769FD"/>
    <w:rsid w:val="00B86A59"/>
    <w:rsid w:val="00C83D37"/>
    <w:rsid w:val="00DC6C25"/>
    <w:rsid w:val="00DE2B0B"/>
    <w:rsid w:val="00DE5B80"/>
    <w:rsid w:val="00E737CD"/>
    <w:rsid w:val="00EE1D86"/>
    <w:rsid w:val="00F320DF"/>
    <w:rsid w:val="00F34CFF"/>
    <w:rsid w:val="00F6015B"/>
    <w:rsid w:val="00FC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34CF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34CFF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F34C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F34C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F34C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F34C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F34C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Normal"/>
    <w:uiPriority w:val="99"/>
    <w:rsid w:val="00F34C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F34C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F34C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F34C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F34C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F34C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F34C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Normal"/>
    <w:uiPriority w:val="99"/>
    <w:rsid w:val="00F34C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Normal"/>
    <w:uiPriority w:val="99"/>
    <w:rsid w:val="00F34CF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Normal"/>
    <w:uiPriority w:val="99"/>
    <w:rsid w:val="00F34CF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Normal"/>
    <w:uiPriority w:val="99"/>
    <w:rsid w:val="00F34CF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Normal"/>
    <w:uiPriority w:val="99"/>
    <w:rsid w:val="00F34CF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Normal"/>
    <w:uiPriority w:val="99"/>
    <w:rsid w:val="00F34C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Normal"/>
    <w:uiPriority w:val="99"/>
    <w:rsid w:val="00F34C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Normal"/>
    <w:uiPriority w:val="99"/>
    <w:rsid w:val="00F34C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F34C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Normal"/>
    <w:uiPriority w:val="99"/>
    <w:rsid w:val="00F34CF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Normal"/>
    <w:uiPriority w:val="99"/>
    <w:rsid w:val="00F34C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Normal"/>
    <w:uiPriority w:val="99"/>
    <w:rsid w:val="00F34C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Normal"/>
    <w:uiPriority w:val="99"/>
    <w:rsid w:val="00F34C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Normal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4">
    <w:name w:val="xl164"/>
    <w:basedOn w:val="Normal"/>
    <w:uiPriority w:val="99"/>
    <w:rsid w:val="00F34C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5">
    <w:name w:val="xl165"/>
    <w:basedOn w:val="Normal"/>
    <w:uiPriority w:val="99"/>
    <w:rsid w:val="00F34C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6">
    <w:name w:val="xl166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7">
    <w:name w:val="xl167"/>
    <w:basedOn w:val="Normal"/>
    <w:uiPriority w:val="99"/>
    <w:rsid w:val="00F34C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8">
    <w:name w:val="xl168"/>
    <w:basedOn w:val="Normal"/>
    <w:uiPriority w:val="99"/>
    <w:rsid w:val="00F34C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Normal"/>
    <w:uiPriority w:val="99"/>
    <w:rsid w:val="00F34CF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0">
    <w:name w:val="xl170"/>
    <w:basedOn w:val="Normal"/>
    <w:uiPriority w:val="99"/>
    <w:rsid w:val="00F34C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Normal"/>
    <w:uiPriority w:val="99"/>
    <w:rsid w:val="00F34C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Normal"/>
    <w:uiPriority w:val="99"/>
    <w:rsid w:val="00F34C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Normal"/>
    <w:uiPriority w:val="99"/>
    <w:rsid w:val="00F34C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Normal"/>
    <w:uiPriority w:val="99"/>
    <w:rsid w:val="00F34CFF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Normal"/>
    <w:uiPriority w:val="99"/>
    <w:rsid w:val="00F34CF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Normal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Normal"/>
    <w:uiPriority w:val="99"/>
    <w:rsid w:val="00F34CF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Normal"/>
    <w:uiPriority w:val="99"/>
    <w:rsid w:val="00F34C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3">
    <w:name w:val="xl183"/>
    <w:basedOn w:val="Normal"/>
    <w:uiPriority w:val="99"/>
    <w:rsid w:val="00F34C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4">
    <w:name w:val="xl184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5">
    <w:name w:val="xl185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Normal"/>
    <w:uiPriority w:val="99"/>
    <w:rsid w:val="00F34CF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Normal"/>
    <w:uiPriority w:val="99"/>
    <w:rsid w:val="00F34C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Normal"/>
    <w:uiPriority w:val="99"/>
    <w:rsid w:val="00F34C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0">
    <w:name w:val="xl190"/>
    <w:basedOn w:val="Normal"/>
    <w:uiPriority w:val="99"/>
    <w:rsid w:val="00F34CF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Normal"/>
    <w:uiPriority w:val="99"/>
    <w:rsid w:val="00F34C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93">
    <w:name w:val="xl193"/>
    <w:basedOn w:val="Normal"/>
    <w:uiPriority w:val="99"/>
    <w:rsid w:val="00F34C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94">
    <w:name w:val="xl194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9">
    <w:name w:val="xl199"/>
    <w:basedOn w:val="Normal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99"/>
    <w:qFormat/>
    <w:rsid w:val="00F34CFF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D7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23</Pages>
  <Words>7691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user</cp:lastModifiedBy>
  <cp:revision>2</cp:revision>
  <dcterms:created xsi:type="dcterms:W3CDTF">2021-07-13T07:01:00Z</dcterms:created>
  <dcterms:modified xsi:type="dcterms:W3CDTF">2021-07-13T07:01:00Z</dcterms:modified>
</cp:coreProperties>
</file>