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51" w:rsidRDefault="00A82351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599pt;height:841pt;z-index:-251658240;visibility:visible;mso-position-horizontal-relative:page;mso-position-vertical-relative:page" o:allowincell="f">
            <v:imagedata r:id="rId4" o:title="" chromakey="white"/>
            <w10:wrap anchorx="page" anchory="page"/>
          </v:shape>
        </w:pict>
      </w:r>
    </w:p>
    <w:p w:rsidR="00A82351" w:rsidRDefault="00A82351">
      <w:pPr>
        <w:sectPr w:rsidR="00A82351">
          <w:pgSz w:w="11980" w:h="16820"/>
          <w:pgMar w:top="1440" w:right="1440" w:bottom="875" w:left="1440" w:header="0" w:footer="0" w:gutter="0"/>
          <w:cols w:space="0"/>
        </w:sectPr>
      </w:pPr>
    </w:p>
    <w:p w:rsidR="00A82351" w:rsidRDefault="00A82351">
      <w:pPr>
        <w:jc w:val="center"/>
        <w:rPr>
          <w:sz w:val="20"/>
          <w:szCs w:val="20"/>
        </w:rPr>
      </w:pPr>
      <w:r>
        <w:rPr>
          <w:noProof/>
        </w:rPr>
        <w:pict>
          <v:shape id="Picture 2" o:spid="_x0000_s1027" type="#_x0000_t75" style="position:absolute;left:0;text-align:left;margin-left:0;margin-top:0;width:599pt;height:841pt;z-index:-251657216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sectPr w:rsidR="00A82351" w:rsidSect="00C376F0">
      <w:pgSz w:w="11980" w:h="1682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6F0"/>
    <w:rsid w:val="0030587B"/>
    <w:rsid w:val="00515791"/>
    <w:rsid w:val="00A82351"/>
    <w:rsid w:val="00C376F0"/>
    <w:rsid w:val="00DC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F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0</Words>
  <Characters>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2020-04-13T12:29:00Z</dcterms:created>
  <dcterms:modified xsi:type="dcterms:W3CDTF">2020-04-13T12:29:00Z</dcterms:modified>
</cp:coreProperties>
</file>