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70" w:rsidRDefault="00535270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0;width:599pt;height:841pt;z-index:-251658240;visibility:visible;mso-position-horizontal-relative:page;mso-position-vertical-relative:page" o:allowincell="f">
            <v:imagedata r:id="rId4" o:title="" chromakey="white"/>
            <w10:wrap anchorx="page" anchory="page"/>
          </v:shape>
        </w:pict>
      </w:r>
    </w:p>
    <w:sectPr w:rsidR="00535270" w:rsidSect="00F055A6">
      <w:pgSz w:w="11980" w:h="1682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5A6"/>
    <w:rsid w:val="00166F2C"/>
    <w:rsid w:val="002B6B82"/>
    <w:rsid w:val="002D56CB"/>
    <w:rsid w:val="00535270"/>
    <w:rsid w:val="00F0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A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2020-04-13T12:29:00Z</dcterms:created>
  <dcterms:modified xsi:type="dcterms:W3CDTF">2020-04-13T12:29:00Z</dcterms:modified>
</cp:coreProperties>
</file>